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6D" w:rsidRDefault="00D3326D" w:rsidP="00017B6F">
      <w:pPr>
        <w:spacing w:before="698"/>
        <w:ind w:left="3629" w:right="3593"/>
        <w:rPr>
          <w:rFonts w:cs="Times New Roman"/>
          <w:sz w:val="24"/>
          <w:szCs w:val="24"/>
        </w:rPr>
      </w:pPr>
      <w:r>
        <w:t xml:space="preserve">                            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20.75pt">
            <v:imagedata r:id="rId5" o:title=""/>
          </v:shape>
        </w:pict>
      </w:r>
    </w:p>
    <w:p w:rsidR="00D3326D" w:rsidRPr="005C6D7C" w:rsidRDefault="00D3326D" w:rsidP="00017B6F">
      <w:pPr>
        <w:shd w:val="clear" w:color="auto" w:fill="FFFFFF"/>
        <w:spacing w:before="86" w:line="396" w:lineRule="exact"/>
        <w:ind w:left="29"/>
        <w:jc w:val="center"/>
        <w:rPr>
          <w:rFonts w:ascii="Times New Roman" w:hAnsi="Times New Roman" w:cs="Times New Roman"/>
          <w:b/>
          <w:bCs/>
        </w:rPr>
      </w:pPr>
      <w:r w:rsidRPr="005C6D7C">
        <w:rPr>
          <w:rFonts w:ascii="Times New Roman" w:hAnsi="Times New Roman" w:cs="Times New Roman"/>
          <w:b/>
          <w:bCs/>
          <w:sz w:val="46"/>
          <w:szCs w:val="46"/>
        </w:rPr>
        <w:t>АДМИНИСТРАЦИЯ</w:t>
      </w:r>
    </w:p>
    <w:p w:rsidR="00D3326D" w:rsidRPr="005C6D7C" w:rsidRDefault="00D3326D" w:rsidP="00017B6F">
      <w:pPr>
        <w:shd w:val="clear" w:color="auto" w:fill="FFFFFF"/>
        <w:spacing w:line="382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6D7C">
        <w:rPr>
          <w:rFonts w:ascii="Times New Roman" w:hAnsi="Times New Roman" w:cs="Times New Roman"/>
          <w:b/>
          <w:bCs/>
          <w:spacing w:val="-18"/>
          <w:sz w:val="40"/>
          <w:szCs w:val="40"/>
        </w:rPr>
        <w:t>ГЛУШКОВСКОГО РАЙОНА КУРСКОЙ ОБЛАСТИ</w:t>
      </w:r>
    </w:p>
    <w:p w:rsidR="00D3326D" w:rsidRDefault="00D3326D" w:rsidP="00017B6F">
      <w:pPr>
        <w:shd w:val="clear" w:color="auto" w:fill="FFFFFF"/>
        <w:spacing w:before="252"/>
        <w:ind w:left="547"/>
        <w:jc w:val="center"/>
        <w:rPr>
          <w:rFonts w:ascii="Times New Roman" w:hAnsi="Times New Roman" w:cs="Times New Roman"/>
          <w:b/>
          <w:bCs/>
          <w:spacing w:val="-19"/>
          <w:sz w:val="48"/>
          <w:szCs w:val="48"/>
        </w:rPr>
      </w:pPr>
      <w:r w:rsidRPr="005C6D7C">
        <w:rPr>
          <w:rFonts w:ascii="Times New Roman" w:hAnsi="Times New Roman" w:cs="Times New Roman"/>
          <w:b/>
          <w:bCs/>
          <w:spacing w:val="-19"/>
          <w:sz w:val="48"/>
          <w:szCs w:val="48"/>
        </w:rPr>
        <w:t>ПОСТАНОВЛЕНИЕ</w:t>
      </w:r>
    </w:p>
    <w:p w:rsidR="00D3326D" w:rsidRPr="005C6D7C" w:rsidRDefault="00D3326D" w:rsidP="00017B6F">
      <w:pPr>
        <w:shd w:val="clear" w:color="auto" w:fill="FFFFFF"/>
        <w:spacing w:before="252"/>
        <w:ind w:left="547"/>
        <w:jc w:val="center"/>
        <w:rPr>
          <w:rFonts w:cs="Times New Roman"/>
          <w:sz w:val="48"/>
          <w:szCs w:val="48"/>
        </w:rPr>
      </w:pPr>
    </w:p>
    <w:p w:rsidR="00D3326D" w:rsidRPr="005C6D7C" w:rsidRDefault="00D3326D" w:rsidP="00017B6F">
      <w:pPr>
        <w:shd w:val="clear" w:color="auto" w:fill="FFFFFF"/>
        <w:spacing w:line="281" w:lineRule="exact"/>
        <w:ind w:left="136" w:right="4610"/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от 25 марта 2016 г. № 61</w:t>
      </w:r>
    </w:p>
    <w:p w:rsidR="00D3326D" w:rsidRDefault="00D3326D" w:rsidP="00017B6F">
      <w:pPr>
        <w:shd w:val="clear" w:color="auto" w:fill="FFFFFF"/>
        <w:spacing w:line="281" w:lineRule="exact"/>
        <w:ind w:left="136" w:right="4610"/>
        <w:rPr>
          <w:rFonts w:cs="Times New Roman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Курская область, 307450, п.Глушково</w:t>
      </w:r>
    </w:p>
    <w:p w:rsidR="00D3326D" w:rsidRDefault="00D3326D" w:rsidP="00017B6F">
      <w:pPr>
        <w:shd w:val="clear" w:color="auto" w:fill="FFFFFF"/>
        <w:spacing w:before="317" w:line="317" w:lineRule="exact"/>
        <w:ind w:left="72" w:right="288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Отдела образования Администрации Глушковского района Курской области по предоставлению муниципальной услуги «Прием заявлений, постановка на учет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зачисление детей в образовательные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основную образовательную программу дошкольного образования»</w:t>
      </w:r>
    </w:p>
    <w:p w:rsidR="00D3326D" w:rsidRDefault="00D3326D" w:rsidP="00017B6F">
      <w:pPr>
        <w:shd w:val="clear" w:color="auto" w:fill="FFFFFF"/>
        <w:spacing w:before="331" w:line="317" w:lineRule="exact"/>
        <w:ind w:left="79" w:right="14" w:firstLine="698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Федеральным Законом от 27.07.2010 г. № 210-ФЗ «Об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функций и административных регламентов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>услуг», постановлением Администрации Глушковского района Курской области от 11.04.2012 г. № 120 «О разработке и утверждении административных регламентов предоставления муниципальных услуг», Администрация Глушковского района Курской области ПОСТАНОВЛЯЕТ:</w:t>
      </w:r>
    </w:p>
    <w:p w:rsidR="00D3326D" w:rsidRDefault="00D3326D" w:rsidP="00017B6F">
      <w:pPr>
        <w:shd w:val="clear" w:color="auto" w:fill="FFFFFF"/>
        <w:spacing w:before="274" w:line="317" w:lineRule="exact"/>
        <w:ind w:left="94" w:firstLine="641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Утвердить Административный регламент по предоставлению Отдела </w:t>
      </w:r>
      <w:r>
        <w:rPr>
          <w:rFonts w:ascii="Times New Roman" w:hAnsi="Times New Roman" w:cs="Times New Roman"/>
          <w:sz w:val="28"/>
          <w:szCs w:val="28"/>
        </w:rPr>
        <w:t>образования Администрации Глушковского района Курской области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(Приложение № 1).</w:t>
      </w:r>
    </w:p>
    <w:p w:rsidR="00D3326D" w:rsidRDefault="00D3326D" w:rsidP="00017B6F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7" w:lineRule="exact"/>
        <w:ind w:right="14" w:firstLine="713"/>
        <w:jc w:val="both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Начальнику отдела организационно-правовой и кадровой работы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(Кончуковой М.В.) Администрации Глушковского района обеспечить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размещение текста регламента на официальном сайте Администрации </w:t>
      </w:r>
      <w:r>
        <w:rPr>
          <w:rFonts w:ascii="Times New Roman" w:hAnsi="Times New Roman" w:cs="Times New Roman"/>
          <w:sz w:val="30"/>
          <w:szCs w:val="30"/>
        </w:rPr>
        <w:t>Глушковского района Курской области.</w:t>
      </w:r>
    </w:p>
    <w:p w:rsidR="00D3326D" w:rsidRDefault="00D3326D" w:rsidP="00017B6F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43" w:after="0" w:line="324" w:lineRule="exact"/>
        <w:ind w:firstLine="713"/>
        <w:jc w:val="both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Первого заместителя Администрации Глушковского района Курской области </w:t>
      </w:r>
      <w:r>
        <w:rPr>
          <w:rFonts w:ascii="Times New Roman" w:hAnsi="Times New Roman" w:cs="Times New Roman"/>
          <w:sz w:val="30"/>
          <w:szCs w:val="30"/>
        </w:rPr>
        <w:t>по финансовой политике.</w:t>
      </w:r>
    </w:p>
    <w:p w:rsidR="00D3326D" w:rsidRDefault="00D3326D" w:rsidP="00017B6F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950" w:line="324" w:lineRule="exact"/>
        <w:ind w:left="713"/>
        <w:rPr>
          <w:rFonts w:ascii="Times New Roman" w:hAnsi="Times New Roman" w:cs="Times New Roman"/>
          <w:spacing w:val="-22"/>
          <w:sz w:val="30"/>
          <w:szCs w:val="30"/>
        </w:rPr>
      </w:pPr>
      <w:r>
        <w:rPr>
          <w:rFonts w:ascii="Times New Roman" w:hAnsi="Times New Roman" w:cs="Times New Roman"/>
          <w:spacing w:val="-11"/>
          <w:sz w:val="30"/>
          <w:szCs w:val="30"/>
        </w:rPr>
        <w:t>Настоящее постановление вступает в силу со дня его обнародования.</w:t>
      </w:r>
    </w:p>
    <w:p w:rsidR="00D3326D" w:rsidRDefault="00D3326D" w:rsidP="00017B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17B6F">
        <w:rPr>
          <w:rFonts w:ascii="Times New Roman" w:hAnsi="Times New Roman" w:cs="Times New Roman"/>
          <w:sz w:val="28"/>
          <w:szCs w:val="28"/>
        </w:rPr>
        <w:t xml:space="preserve">Глава Глушковского района </w:t>
      </w:r>
    </w:p>
    <w:p w:rsidR="00D3326D" w:rsidRPr="00017B6F" w:rsidRDefault="00D3326D" w:rsidP="00017B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17B6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B6F">
        <w:rPr>
          <w:rFonts w:ascii="Times New Roman" w:hAnsi="Times New Roman" w:cs="Times New Roman"/>
          <w:sz w:val="28"/>
          <w:szCs w:val="28"/>
        </w:rPr>
        <w:t>П.М.Золотарев</w:t>
      </w:r>
      <w:r w:rsidRPr="00017B6F">
        <w:rPr>
          <w:rFonts w:ascii="Times New Roman" w:hAnsi="Times New Roman" w:cs="Times New Roman"/>
          <w:sz w:val="28"/>
          <w:szCs w:val="28"/>
        </w:rPr>
        <w:br w:type="column"/>
      </w:r>
    </w:p>
    <w:p w:rsidR="00D3326D" w:rsidRDefault="00D3326D" w:rsidP="00017B6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D3326D" w:rsidRPr="009C4A4A" w:rsidRDefault="00D3326D" w:rsidP="009A1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6D" w:rsidRPr="00762907" w:rsidRDefault="00D3326D" w:rsidP="00762907">
      <w:pPr>
        <w:spacing w:after="0" w:line="240" w:lineRule="auto"/>
        <w:ind w:left="5245" w:right="28"/>
        <w:rPr>
          <w:rFonts w:ascii="Times New Roman" w:hAnsi="Times New Roman" w:cs="Times New Roman"/>
          <w:sz w:val="28"/>
          <w:szCs w:val="28"/>
        </w:rPr>
      </w:pPr>
      <w:r w:rsidRPr="00762907">
        <w:rPr>
          <w:rFonts w:ascii="Times New Roman" w:hAnsi="Times New Roman" w:cs="Times New Roman"/>
          <w:sz w:val="28"/>
          <w:szCs w:val="28"/>
        </w:rPr>
        <w:t xml:space="preserve">              УТВЕРЖДЁН </w:t>
      </w:r>
    </w:p>
    <w:p w:rsidR="00D3326D" w:rsidRPr="00762907" w:rsidRDefault="00D3326D" w:rsidP="00762907">
      <w:pPr>
        <w:spacing w:after="0" w:line="240" w:lineRule="auto"/>
        <w:ind w:left="5245" w:right="28"/>
        <w:rPr>
          <w:rFonts w:ascii="Times New Roman" w:hAnsi="Times New Roman" w:cs="Times New Roman"/>
          <w:sz w:val="28"/>
          <w:szCs w:val="28"/>
        </w:rPr>
      </w:pPr>
      <w:r w:rsidRPr="00762907"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6290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3326D" w:rsidRPr="00762907" w:rsidRDefault="00D3326D" w:rsidP="00762907">
      <w:pPr>
        <w:spacing w:after="0" w:line="240" w:lineRule="auto"/>
        <w:ind w:right="28"/>
        <w:rPr>
          <w:rFonts w:ascii="Times New Roman" w:hAnsi="Times New Roman" w:cs="Times New Roman"/>
          <w:sz w:val="28"/>
          <w:szCs w:val="28"/>
        </w:rPr>
      </w:pPr>
      <w:r w:rsidRPr="0076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2907">
        <w:rPr>
          <w:rFonts w:ascii="Times New Roman" w:hAnsi="Times New Roman" w:cs="Times New Roman"/>
          <w:sz w:val="28"/>
          <w:szCs w:val="28"/>
        </w:rPr>
        <w:t xml:space="preserve">Глушковского района Курской области </w:t>
      </w:r>
    </w:p>
    <w:p w:rsidR="00D3326D" w:rsidRPr="00762907" w:rsidRDefault="00D3326D" w:rsidP="00762907">
      <w:pPr>
        <w:spacing w:after="0" w:line="240" w:lineRule="auto"/>
        <w:ind w:right="28"/>
        <w:rPr>
          <w:rFonts w:ascii="Times New Roman" w:hAnsi="Times New Roman" w:cs="Times New Roman"/>
          <w:sz w:val="28"/>
          <w:szCs w:val="28"/>
        </w:rPr>
      </w:pPr>
      <w:r w:rsidRPr="007629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290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29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  2016 г.  №61</w:t>
      </w:r>
    </w:p>
    <w:p w:rsidR="00D3326D" w:rsidRPr="009C4A4A" w:rsidRDefault="00D3326D" w:rsidP="009A1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6D" w:rsidRPr="009D2A54" w:rsidRDefault="00D3326D" w:rsidP="009A1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D2A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3326D" w:rsidRPr="009D2A54" w:rsidRDefault="00D3326D" w:rsidP="009A1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</w:t>
      </w:r>
    </w:p>
    <w:p w:rsidR="00D3326D" w:rsidRPr="009D2A54" w:rsidRDefault="00D3326D" w:rsidP="009A1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постановка на учет и зачисление детей в образовательные</w:t>
      </w:r>
    </w:p>
    <w:p w:rsidR="00D3326D" w:rsidRPr="009D2A54" w:rsidRDefault="00D3326D" w:rsidP="009A1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организации, реализующие основную образовательную программу</w:t>
      </w:r>
    </w:p>
    <w:p w:rsidR="00D3326D" w:rsidRPr="009D2A54" w:rsidRDefault="00D3326D" w:rsidP="009A1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дошкольного образования».</w:t>
      </w:r>
    </w:p>
    <w:p w:rsidR="00D3326D" w:rsidRPr="009D2A54" w:rsidRDefault="00D3326D" w:rsidP="009A12D9">
      <w:pPr>
        <w:pStyle w:val="ConsPlusNormal"/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ab/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1.1.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 (далее -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осуществления ухода и присмотра за детьми, а также повышения качества предоставления и доступности муниципальной услуги по приему заявлений, постановке на учет и зачислению детей в муниципальные дошкольные образовательные организации, реализующие основную образовательную программу дошкольного образования, (далее - муниципальная услуга), создания комфортных условий для участников отношений, возникающих при предоставлении муниципальной услуги. Административный регламент определяет стандарты,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Отдела образования А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Pr="009D2A54">
        <w:rPr>
          <w:rFonts w:ascii="Times New Roman" w:hAnsi="Times New Roman" w:cs="Times New Roman"/>
          <w:sz w:val="28"/>
          <w:szCs w:val="28"/>
        </w:rPr>
        <w:t xml:space="preserve">, муниципальных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D2A54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предоставле</w:t>
      </w:r>
      <w:r>
        <w:rPr>
          <w:rFonts w:ascii="Times New Roman" w:hAnsi="Times New Roman" w:cs="Times New Roman"/>
          <w:sz w:val="28"/>
          <w:szCs w:val="28"/>
        </w:rPr>
        <w:t>нию данной муниципальной услуги.</w:t>
      </w:r>
    </w:p>
    <w:p w:rsidR="00D3326D" w:rsidRPr="00D0219F" w:rsidRDefault="00D3326D" w:rsidP="009A12D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19F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 xml:space="preserve">       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 xml:space="preserve"> Круг заявителей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услуги, являются граждане Российской Федерации, лица без гражданства,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ребенка) либо их уполномоченные представители (далее - заявители), нуждающихся в зачислении в муниципальные дошкольные образовательные учреждения,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«Глушковский  район» </w:t>
      </w:r>
      <w:r w:rsidRPr="009D2A54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D3326D" w:rsidRPr="009D2A54" w:rsidRDefault="00D3326D" w:rsidP="009A12D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3326D" w:rsidRPr="009D2A54" w:rsidRDefault="00D3326D" w:rsidP="009A1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326D" w:rsidRPr="00CA73D2" w:rsidRDefault="00D3326D" w:rsidP="009A12D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   </w:t>
      </w:r>
      <w:r w:rsidRPr="00CA73D2">
        <w:rPr>
          <w:rFonts w:ascii="Times New Roman" w:hAnsi="Times New Roman" w:cs="Times New Roman"/>
          <w:sz w:val="28"/>
          <w:szCs w:val="28"/>
        </w:rPr>
        <w:t>1.3.1. Информирование о предоставлении услуги осуществляется:</w:t>
      </w:r>
    </w:p>
    <w:p w:rsidR="00D3326D" w:rsidRDefault="00D3326D" w:rsidP="009A12D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в Отделе образования Администрации Глушковского  района Курской области (далее </w:t>
      </w:r>
    </w:p>
    <w:p w:rsidR="00D3326D" w:rsidRDefault="00D3326D" w:rsidP="009A12D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035140" w:rsidRDefault="00D3326D" w:rsidP="009A12D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035140">
        <w:rPr>
          <w:rFonts w:ascii="Times New Roman" w:hAnsi="Times New Roman" w:cs="Times New Roman"/>
          <w:sz w:val="26"/>
          <w:szCs w:val="26"/>
        </w:rPr>
        <w:t>– Отдел образования );</w:t>
      </w:r>
    </w:p>
    <w:p w:rsidR="00D3326D" w:rsidRPr="00035140" w:rsidRDefault="00D3326D" w:rsidP="009A12D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непосредственно в дошкольных образовательных учреждениях (далее – ДОУ);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(www.gosuslugi.ru.), региональной информационной системе «Портал государственных услуг Курской области», 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на официальных сайтах Отдела образования и  ДОУ.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 xml:space="preserve">Информация об услуге носит открытый общедоступный характер. 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языке, как в устной, так  в письменной и электронной формах.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Основными требованиями к информированию граждан являются: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достоверность предоставляемой информации;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четкость, простота и ясность в изложении информации;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полнота информации;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наглядность форм предоставляемой информации;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удобство и доступность получения информации;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оперативность предоставления информации.</w:t>
      </w:r>
    </w:p>
    <w:p w:rsidR="00D3326D" w:rsidRPr="00035140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Порядок информирования об услуге.</w:t>
      </w:r>
    </w:p>
    <w:p w:rsidR="00D3326D" w:rsidRPr="00035140" w:rsidRDefault="00D3326D" w:rsidP="000351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1.3.2. Информация о месте нахождения и графике работы органа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по предоставлению государственных и муниципальных услуг.</w:t>
      </w:r>
    </w:p>
    <w:p w:rsidR="00D3326D" w:rsidRPr="00035140" w:rsidRDefault="00D3326D" w:rsidP="000351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D3326D" w:rsidRPr="00035140" w:rsidRDefault="00D3326D" w:rsidP="000351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Отдел образования Администрации Глушковского  района Курской области расположен по адресу:</w:t>
      </w:r>
    </w:p>
    <w:p w:rsidR="00D3326D" w:rsidRPr="00035140" w:rsidRDefault="00D3326D" w:rsidP="00035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307450, Курская область, пос. Глушково, ул. Ленина, д.25</w:t>
      </w:r>
    </w:p>
    <w:p w:rsidR="00D3326D" w:rsidRPr="00035140" w:rsidRDefault="00D3326D" w:rsidP="00035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D3326D" w:rsidRPr="00035140" w:rsidRDefault="00D3326D" w:rsidP="00035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Понедельник - пятница  - с 8.00 часов до 17.00 часов (в предпраздничные дни до 16.00), перерыв - с 12.00 до 13.00 часов;</w:t>
      </w:r>
    </w:p>
    <w:p w:rsidR="00D3326D" w:rsidRPr="00035140" w:rsidRDefault="00D3326D" w:rsidP="00035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Выходные дни – суббота, воскресенье. неприемные дни – четверг, пятница.</w:t>
      </w:r>
    </w:p>
    <w:p w:rsidR="00D3326D" w:rsidRPr="00035140" w:rsidRDefault="00D3326D" w:rsidP="00035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 xml:space="preserve">       Место нахождения и графики работы  дошкольных образовательных учреждений указаны в приложении №1.</w:t>
      </w:r>
    </w:p>
    <w:p w:rsidR="00D3326D" w:rsidRPr="00035140" w:rsidRDefault="00D3326D" w:rsidP="00035140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 xml:space="preserve">МФЦ расположен по адресу: </w:t>
      </w:r>
    </w:p>
    <w:p w:rsidR="00D3326D" w:rsidRPr="00035140" w:rsidRDefault="00D3326D" w:rsidP="0003514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307450, Курская область, п. Глушково, ул. Советская, д. 1, кабинет 29.</w:t>
      </w:r>
    </w:p>
    <w:p w:rsidR="00D3326D" w:rsidRPr="00035140" w:rsidRDefault="00D3326D" w:rsidP="00035140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 xml:space="preserve">График приема заявителей: </w:t>
      </w:r>
    </w:p>
    <w:p w:rsidR="00D3326D" w:rsidRPr="00035140" w:rsidRDefault="00D3326D" w:rsidP="000351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Понедельник - пятница – с 9.00 часов до 18.00 часов (в предпраздничные дни до 17.00);</w:t>
      </w:r>
    </w:p>
    <w:p w:rsidR="00D3326D" w:rsidRPr="00035140" w:rsidRDefault="00D3326D" w:rsidP="00035140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Без перерыва.</w:t>
      </w:r>
    </w:p>
    <w:p w:rsidR="00D3326D" w:rsidRPr="00035140" w:rsidRDefault="00D3326D" w:rsidP="00035140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Выходной день: суббота воскресенье.</w:t>
      </w:r>
    </w:p>
    <w:p w:rsidR="00D3326D" w:rsidRPr="00035140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1.3.3. Справочные телефоны Отдела образования и  общеобразовательных учреждений, осуществляющих непосредственное предоставление муниципальной услуги, организаций, участвующих в предоставлении муниципальной услуги.</w:t>
      </w:r>
    </w:p>
    <w:p w:rsidR="00D3326D" w:rsidRPr="00035140" w:rsidRDefault="00D3326D" w:rsidP="009A1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 xml:space="preserve">          Контактный телефон Отдела образования Администрации Глушковского  района Курской области:  </w:t>
      </w:r>
    </w:p>
    <w:p w:rsidR="00D3326D" w:rsidRPr="00035140" w:rsidRDefault="00D3326D" w:rsidP="009A1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8 (47132) 2-14-84, 2-20-63;</w:t>
      </w:r>
    </w:p>
    <w:p w:rsidR="00D3326D" w:rsidRPr="00035140" w:rsidRDefault="00D3326D" w:rsidP="009A1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факс: 8 (47132) 2-14-54;</w:t>
      </w:r>
    </w:p>
    <w:p w:rsidR="00D3326D" w:rsidRPr="00035140" w:rsidRDefault="00D3326D" w:rsidP="009A1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140">
        <w:rPr>
          <w:rFonts w:ascii="Times New Roman" w:hAnsi="Times New Roman" w:cs="Times New Roman"/>
          <w:sz w:val="26"/>
          <w:szCs w:val="26"/>
        </w:rPr>
        <w:t>телефон для направления обращения факсимильной связью: 8 (47132) 2-18-34.</w:t>
      </w:r>
    </w:p>
    <w:p w:rsidR="00D3326D" w:rsidRPr="00CA73D2" w:rsidRDefault="00D3326D" w:rsidP="009A12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3D2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A73D2">
        <w:rPr>
          <w:rFonts w:ascii="Times New Roman" w:hAnsi="Times New Roman" w:cs="Times New Roman"/>
          <w:sz w:val="28"/>
          <w:szCs w:val="28"/>
        </w:rPr>
        <w:t>образовательных учреждений указаны в приложении №2.</w:t>
      </w:r>
    </w:p>
    <w:p w:rsidR="00D3326D" w:rsidRPr="00CA73D2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>Телефон МФЦ: 8 (47132) 2-15-72.</w:t>
      </w: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>1.3.4. Адреса официальных сайтов Отдела образования, образовательных учреждений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D3326D" w:rsidRPr="00CA73D2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Адрес официального сайта Отдела образования Администрации Глушковского района Курской области : </w:t>
      </w:r>
      <w:hyperlink r:id="rId6" w:history="1"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glu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rono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A73D2">
        <w:rPr>
          <w:rFonts w:ascii="Times New Roman" w:hAnsi="Times New Roman" w:cs="Times New Roman"/>
          <w:sz w:val="28"/>
          <w:szCs w:val="28"/>
        </w:rPr>
        <w:t>;</w:t>
      </w:r>
    </w:p>
    <w:p w:rsidR="00D3326D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 образования Администрации Глушковского района Курской области: </w:t>
      </w:r>
      <w:hyperlink r:id="rId7" w:history="1"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glushkovsk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A73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3326D" w:rsidRPr="00CA73D2" w:rsidRDefault="00D3326D" w:rsidP="009A1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CA73D2">
        <w:rPr>
          <w:rFonts w:ascii="Times New Roman" w:hAnsi="Times New Roman" w:cs="Times New Roman"/>
          <w:sz w:val="28"/>
          <w:szCs w:val="28"/>
        </w:rPr>
        <w:t>образовательных учреждений указаны в приложении №2</w:t>
      </w:r>
    </w:p>
    <w:p w:rsidR="00D3326D" w:rsidRPr="00CA73D2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Адрес официального сайта МФЦ:  </w:t>
      </w:r>
      <w:r w:rsidRPr="00CA73D2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CA73D2">
        <w:rPr>
          <w:rFonts w:ascii="Times New Roman" w:hAnsi="Times New Roman" w:cs="Times New Roman"/>
          <w:sz w:val="28"/>
          <w:szCs w:val="28"/>
        </w:rPr>
        <w:t>@</w:t>
      </w:r>
      <w:r w:rsidRPr="00CA73D2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CA73D2">
        <w:rPr>
          <w:rFonts w:ascii="Times New Roman" w:hAnsi="Times New Roman" w:cs="Times New Roman"/>
          <w:sz w:val="28"/>
          <w:szCs w:val="28"/>
        </w:rPr>
        <w:t>.</w:t>
      </w:r>
      <w:r w:rsidRPr="00CA73D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Адрес электронной почты МФЦ </w:t>
      </w:r>
      <w:hyperlink r:id="rId8" w:history="1">
        <w:r w:rsidRPr="00CA73D2">
          <w:rPr>
            <w:rFonts w:ascii="Times New Roman" w:hAnsi="Times New Roman" w:cs="Times New Roman"/>
            <w:sz w:val="28"/>
            <w:szCs w:val="28"/>
            <w:u w:val="single"/>
          </w:rPr>
          <w:t>4603@mfc-kursk.ru</w:t>
        </w:r>
      </w:hyperlink>
    </w:p>
    <w:p w:rsidR="00D3326D" w:rsidRPr="00575091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 xml:space="preserve">1.3.5.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>1.3.6. Информация об услуге, порядке ее оказания предоставляется заявителям на безвозмездной основе.</w:t>
      </w: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>1.3.7. Информирование заявителей организуется следующим образом:</w:t>
      </w: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D3326D" w:rsidRPr="00CA73D2" w:rsidRDefault="00D3326D" w:rsidP="009A12D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D2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1.3.8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D3326D" w:rsidRPr="00524D11" w:rsidRDefault="00D3326D" w:rsidP="009A12D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1.3.9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. Индивидуальное устное информирование осуществляется специалистами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Отдела образования, ДОУ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Отдела образования, ДОУ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>, график личного приема заявителей размещается в  информационно - телекоммуникационной сети «</w:t>
      </w:r>
      <w:r>
        <w:rPr>
          <w:rFonts w:ascii="Times New Roman" w:hAnsi="Times New Roman" w:cs="Times New Roman"/>
          <w:sz w:val="28"/>
          <w:szCs w:val="28"/>
          <w:lang w:eastAsia="ar-SA"/>
        </w:rPr>
        <w:t>Интернет» на официальных сайтах Отдела образования, ДОУ и на информационных стендах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3326D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>Время индивидуального устного информирования (в том числе по телефону)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заявителя не может превышать 15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 минут. При отсутствии очереди время индивидуального устного информирования не может превышать 15 минут.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1.3.10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>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D3326D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1.3.11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. Письменное индивидуальное информирование осуществляется в письменной форме за подписью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руководителя </w:t>
      </w:r>
      <w:r w:rsidRPr="00B86E6D">
        <w:rPr>
          <w:rFonts w:ascii="Times New Roman" w:hAnsi="Times New Roman" w:cs="Times New Roman"/>
          <w:sz w:val="28"/>
          <w:szCs w:val="28"/>
          <w:lang w:eastAsia="ar-SA"/>
        </w:rPr>
        <w:t xml:space="preserve">Отдела образования или </w:t>
      </w: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B86E6D">
        <w:rPr>
          <w:rFonts w:ascii="Times New Roman" w:hAnsi="Times New Roman" w:cs="Times New Roman"/>
          <w:sz w:val="28"/>
          <w:szCs w:val="28"/>
          <w:lang w:eastAsia="ar-SA"/>
        </w:rPr>
        <w:t>ОУ. Письменный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Отделе образования, ДОУ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3326D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Ответ на заявление, поступившее в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 образования, ДОУ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26D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1.3.12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. Публичное информирование об услуге и о порядке ее оказания осуществляется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Отделом образования, ДОУ</w:t>
      </w:r>
      <w:r w:rsidRPr="00524D11">
        <w:rPr>
          <w:rFonts w:ascii="Times New Roman" w:hAnsi="Times New Roman" w:cs="Times New Roman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 </w:t>
      </w:r>
    </w:p>
    <w:p w:rsidR="00D3326D" w:rsidRPr="00524D11" w:rsidRDefault="00D3326D" w:rsidP="009A12D9">
      <w:pPr>
        <w:suppressAutoHyphens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26D" w:rsidRPr="009D2A54" w:rsidRDefault="00D3326D" w:rsidP="009A12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ниципальной услуги</w:t>
      </w:r>
    </w:p>
    <w:p w:rsidR="00D3326D" w:rsidRPr="007B28E3" w:rsidRDefault="00D3326D" w:rsidP="009A12D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Прием заявлений, постановка на учет и зачисление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54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основную образовательную программу дошкольного образования.</w:t>
      </w:r>
    </w:p>
    <w:p w:rsidR="00D3326D" w:rsidRPr="009D2A54" w:rsidRDefault="00D3326D" w:rsidP="009A12D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kern w:val="2"/>
          <w:sz w:val="28"/>
          <w:szCs w:val="28"/>
        </w:rPr>
        <w:t>2.2. Наименование органа, предоставляющего муниципальную</w:t>
      </w:r>
    </w:p>
    <w:p w:rsidR="00D3326D" w:rsidRDefault="00D3326D" w:rsidP="009A12D9">
      <w:pPr>
        <w:spacing w:after="0" w:line="240" w:lineRule="auto"/>
        <w:ind w:firstLine="22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kern w:val="2"/>
          <w:sz w:val="28"/>
          <w:szCs w:val="28"/>
        </w:rPr>
        <w:t>Услугу</w:t>
      </w:r>
    </w:p>
    <w:p w:rsidR="00D3326D" w:rsidRPr="007B28E3" w:rsidRDefault="00D3326D" w:rsidP="009A12D9">
      <w:pPr>
        <w:spacing w:after="0" w:line="240" w:lineRule="auto"/>
        <w:ind w:firstLine="22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Муниципальную услугу в части приема заявлений о постановке на учет, постановку детей на учет и предоставления направления (п</w:t>
      </w:r>
      <w:r>
        <w:rPr>
          <w:rFonts w:ascii="Times New Roman" w:hAnsi="Times New Roman" w:cs="Times New Roman"/>
          <w:sz w:val="28"/>
          <w:szCs w:val="28"/>
        </w:rPr>
        <w:t xml:space="preserve">утевки) для зачисления детей в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осуществляет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9D2A54">
        <w:rPr>
          <w:rFonts w:ascii="Times New Roman" w:hAnsi="Times New Roman" w:cs="Times New Roman"/>
          <w:sz w:val="28"/>
          <w:szCs w:val="28"/>
        </w:rPr>
        <w:t>, в части з</w:t>
      </w:r>
      <w:r>
        <w:rPr>
          <w:rFonts w:ascii="Times New Roman" w:hAnsi="Times New Roman" w:cs="Times New Roman"/>
          <w:sz w:val="28"/>
          <w:szCs w:val="28"/>
        </w:rPr>
        <w:t xml:space="preserve">ачисления детей - осуществляют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</w:t>
      </w:r>
      <w:r w:rsidRPr="004C23C3">
        <w:rPr>
          <w:rFonts w:ascii="Times New Roman" w:hAnsi="Times New Roman" w:cs="Times New Roman"/>
          <w:sz w:val="28"/>
          <w:szCs w:val="28"/>
        </w:rPr>
        <w:t>Глушковского района Курской области, в отношении которых Отдел образования  осуществляет функции и полномочия учредителя.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3C3">
        <w:rPr>
          <w:rFonts w:ascii="Times New Roman" w:hAnsi="Times New Roman" w:cs="Times New Roman"/>
          <w:sz w:val="28"/>
          <w:szCs w:val="28"/>
        </w:rPr>
        <w:t xml:space="preserve">Исполнителями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Отделе образования являются у</w:t>
      </w:r>
      <w:r w:rsidRPr="004C23C3">
        <w:rPr>
          <w:rFonts w:ascii="Times New Roman" w:hAnsi="Times New Roman" w:cs="Times New Roman"/>
          <w:sz w:val="28"/>
          <w:szCs w:val="28"/>
        </w:rPr>
        <w:t xml:space="preserve">полномоченные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4C23C3">
        <w:rPr>
          <w:rFonts w:ascii="Times New Roman" w:hAnsi="Times New Roman" w:cs="Times New Roman"/>
          <w:sz w:val="28"/>
          <w:szCs w:val="28"/>
        </w:rPr>
        <w:t>. Долж</w:t>
      </w:r>
      <w:r>
        <w:rPr>
          <w:rFonts w:ascii="Times New Roman" w:hAnsi="Times New Roman" w:cs="Times New Roman"/>
          <w:sz w:val="28"/>
          <w:szCs w:val="28"/>
        </w:rPr>
        <w:t xml:space="preserve">ностным лицом, ответственным в </w:t>
      </w:r>
      <w:r w:rsidRPr="004C23C3">
        <w:rPr>
          <w:rFonts w:ascii="Times New Roman" w:hAnsi="Times New Roman" w:cs="Times New Roman"/>
          <w:sz w:val="28"/>
          <w:szCs w:val="28"/>
        </w:rPr>
        <w:t>ДОУ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является руководитель </w:t>
      </w:r>
      <w:r w:rsidRPr="004C23C3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В целях получения документов (сведений), подтверждающих место жительства ребенка на территории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Глушковский район</w:t>
      </w:r>
      <w:r w:rsidRPr="009D2A54">
        <w:rPr>
          <w:rFonts w:ascii="Times New Roman" w:hAnsi="Times New Roman" w:cs="Times New Roman"/>
          <w:sz w:val="28"/>
          <w:szCs w:val="28"/>
        </w:rPr>
        <w:t xml:space="preserve">" Курской области, в случае если данные документы (сведения) не являются результатом предоставления услуги, необходимой и обязательной для предоставления муниципальных услуг, в оказании муниципальной услуги участвует Отдел УФМС России по Курской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Глушковском </w:t>
      </w:r>
      <w:r w:rsidRPr="009D2A54">
        <w:rPr>
          <w:rFonts w:ascii="Times New Roman" w:hAnsi="Times New Roman" w:cs="Times New Roman"/>
          <w:sz w:val="28"/>
          <w:szCs w:val="28"/>
        </w:rPr>
        <w:t xml:space="preserve">районе, </w:t>
      </w:r>
      <w:r w:rsidRPr="004C23C3">
        <w:rPr>
          <w:rFonts w:ascii="Times New Roman" w:hAnsi="Times New Roman" w:cs="Times New Roman"/>
          <w:sz w:val="28"/>
          <w:szCs w:val="28"/>
        </w:rPr>
        <w:t>органы социальной защиты населения</w:t>
      </w:r>
      <w:r w:rsidRPr="009D2A5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326D" w:rsidRPr="007B28E3" w:rsidRDefault="00D3326D" w:rsidP="009A12D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9D2A54">
        <w:rPr>
          <w:rFonts w:ascii="Times New Roman" w:hAnsi="Times New Roman" w:cs="Times New Roman"/>
          <w:sz w:val="28"/>
          <w:szCs w:val="28"/>
        </w:rPr>
        <w:t xml:space="preserve">. </w:t>
      </w:r>
      <w:r w:rsidRPr="007B28E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Отдел образования, ДОУ</w:t>
      </w:r>
      <w:r w:rsidRPr="007B28E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D3326D" w:rsidRPr="009D2A54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B62">
        <w:rPr>
          <w:rFonts w:ascii="Times New Roman" w:hAnsi="Times New Roman" w:cs="Times New Roman"/>
          <w:b/>
          <w:bCs/>
          <w:sz w:val="28"/>
          <w:szCs w:val="28"/>
        </w:rPr>
        <w:t>2.3. Описание</w:t>
      </w:r>
      <w:r w:rsidRPr="007B28E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 предоставления муниципальной услуги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2A5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постановка </w:t>
      </w:r>
      <w:r>
        <w:rPr>
          <w:rFonts w:ascii="Times New Roman" w:hAnsi="Times New Roman" w:cs="Times New Roman"/>
          <w:sz w:val="28"/>
          <w:szCs w:val="28"/>
        </w:rPr>
        <w:t xml:space="preserve">детей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 и выдача уведомления о регистрации ребенка в "Кни</w:t>
      </w:r>
      <w:r>
        <w:rPr>
          <w:rFonts w:ascii="Times New Roman" w:hAnsi="Times New Roman" w:cs="Times New Roman"/>
          <w:sz w:val="28"/>
          <w:szCs w:val="28"/>
        </w:rPr>
        <w:t xml:space="preserve">ге учета будущих воспитанников </w:t>
      </w:r>
      <w:r w:rsidRPr="009D2A54">
        <w:rPr>
          <w:rFonts w:ascii="Times New Roman" w:hAnsi="Times New Roman" w:cs="Times New Roman"/>
          <w:sz w:val="28"/>
          <w:szCs w:val="28"/>
        </w:rPr>
        <w:t>ДОУ";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письменное уведомление об отказе в постановке ребенка на</w:t>
      </w:r>
      <w:r>
        <w:rPr>
          <w:rFonts w:ascii="Times New Roman" w:hAnsi="Times New Roman" w:cs="Times New Roman"/>
          <w:sz w:val="28"/>
          <w:szCs w:val="28"/>
        </w:rPr>
        <w:t xml:space="preserve">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приказ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письменное уведомление об</w:t>
      </w:r>
      <w:r>
        <w:rPr>
          <w:rFonts w:ascii="Times New Roman" w:hAnsi="Times New Roman" w:cs="Times New Roman"/>
          <w:sz w:val="28"/>
          <w:szCs w:val="28"/>
        </w:rPr>
        <w:t xml:space="preserve"> отказе в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Pr="009D2A54" w:rsidRDefault="00D3326D" w:rsidP="009A12D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E82992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3326D" w:rsidRPr="009D2A54" w:rsidRDefault="00D3326D" w:rsidP="009A1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Постановка </w:t>
      </w:r>
      <w:r>
        <w:rPr>
          <w:rFonts w:ascii="Times New Roman" w:hAnsi="Times New Roman" w:cs="Times New Roman"/>
          <w:sz w:val="28"/>
          <w:szCs w:val="28"/>
        </w:rPr>
        <w:t xml:space="preserve">детей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 осуществляется: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- 1 рабочий день  в случае отсутствия необходимости получения документов посредством межведомственного взаимодействия;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- 7 рабочих дней со дня подачи заявления в случае необходимости получения документов посредством межведомственного взаимодействия.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2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Зачисление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A54">
        <w:rPr>
          <w:rFonts w:ascii="Times New Roman" w:hAnsi="Times New Roman" w:cs="Times New Roman"/>
          <w:sz w:val="28"/>
          <w:szCs w:val="28"/>
        </w:rPr>
        <w:t>ДОУ осуществляется: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в течение 3 рабочих дней со дня подачи заявления в случае отсутствия необходимости получения документов посредством межведомственного взаимодействия;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в течение 10 рабочих дней со дня подачи заявления в случае необходимости получения документов посредством межведомственного взаимодействия.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9D2A54">
        <w:rPr>
          <w:rFonts w:ascii="Times New Roman" w:hAnsi="Times New Roman" w:cs="Times New Roman"/>
          <w:sz w:val="28"/>
          <w:szCs w:val="28"/>
        </w:rPr>
        <w:t>3. Выдача (направление) документов, являющихся результатом предоставления муниципальной услуги, осуществляется в день принятия решения о предоставлении муниципальной услуги или об отказе в предоставлении муниципальной услуги.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опубликования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Правовые основания для предоставления муниципальной услуги: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D2A5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("Российская газета", 25.12.1993, N 237);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24.07.1998 N 124-ФЗ "Об основных гарантиях прав ребенка в Российской Федерации" ("Собрание законодательства РФ", 03.08.1998, N 31, ст. 3802);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 ("Собрание законодательства РФ", 31.12.2012, N 53 (ч. 1), ст. 7598);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31.05.2002 N 62-ФЗ "О гражданстве Российской Федерации" ("Собрание законодательства РФ", 03.06.2002, N 22, ст. 2031);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19.02.1993 N 4530-1 "О вынужденных переселенцах" (текст редакции от 20.12.1995 опубликован в издании: "Собрание законодательства РФ", 25.12.1995, N 52, ст. 5110);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25.07.2002 N 115-ФЗ "О правовом положении иностранных граждан в Российской Федерации" ("Собрание законодательства РФ", 29.07.2002, N 30, ст. 3032);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образования в Российской Федерации" ("Собрание законодательства РФ", 06.10.2003, N 40, ст. 3822);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Федеральный закон от 27.07.2006 N 149-ФЗ "Об информации, информационных технологиях и о защите информации" ("Российская газета", N 165, 29.07.2006);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("Российская газета", N 165, 29.07.2006);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26.06.1992 N 3132-1 "О статусе судей в Российской Федерации" ("Российская газета", N 170, 29.07.1992);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17.01.1992 N 2202-1 "О прокуратуре Российской Федерации" ("Российская газета", N 229, 25.11.1995);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0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27.05.1998 N 76-ФЗ "О статусе военнослужащих" ("Российская газета", N 104, 02.06.1998);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1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Федерации" ("Российская газета", N 3, 11.01.2013);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2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от 15.05.1991 N 1244-1 "О социальной защите граждан, подвергшихся воздействию радиации вследствие катастрофы на Чернобыльской АЭС" ("Ведомости СНД и ВС РСФСР", 1991, N 21, ст. 699);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9D2A54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Президента РФ от 05.05.1992 N 431 "О мерах по социальной поддержке многодетных семей" ("Ведомости СНД и ВС РФ", 14.05.1992, N 19, ст. 1044);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9D2A54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Президента РФ 02.10.1992 N 1157 "О дополнительных мерах государственной поддержки инвалидов" ("Собрание актов Президента и Правительства РФ", 05.10.1992, N 14, ст. 1098);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9D2A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("Российская газета", N 28, 13.02.2004);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9D2A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("Российская газета", N 169, 31.08.1999);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9D2A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N 173, 15.08.2008);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9D2A5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9D2A5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Минобрнауки России от 08.04.2014 N 293 "Об утверждении Порядка приема на обучение по образовательным программам дошкольного образования" ("Российская газета", N 109, 16.05.2014);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9D2A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("Российская газета", 19.07.2013, N 157);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9D2A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Курской области от 10.12.2008 N 108-ЗКО "О государственной поддержке семей, имеющих детей, в Курской области" ("Курск", N 222 - 223, 17.12.2008);</w:t>
      </w:r>
    </w:p>
    <w:p w:rsidR="00D3326D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     -Законом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  правда» №143 от 30.11.2013 года);</w:t>
      </w:r>
    </w:p>
    <w:p w:rsidR="00D3326D" w:rsidRPr="004B3AD5" w:rsidRDefault="00D3326D" w:rsidP="009A12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35B2">
        <w:rPr>
          <w:rFonts w:ascii="Times New Roman" w:hAnsi="Times New Roman" w:cs="Times New Roman"/>
          <w:sz w:val="28"/>
          <w:szCs w:val="28"/>
        </w:rPr>
        <w:t>Законом Курской области от 09.12.2013 № 121-ЗКО «Об образовании в Курской области» (официальный сайт Администрации Курской области http://adm.rkursk.ru,  от 10.12.2013)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26D" w:rsidRDefault="00D3326D" w:rsidP="009A1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2C5">
        <w:rPr>
          <w:rFonts w:ascii="Times New Roman" w:hAnsi="Times New Roman" w:cs="Times New Roman"/>
          <w:sz w:val="28"/>
          <w:szCs w:val="28"/>
        </w:rPr>
        <w:t>Уставом муниципального образования «Глушковский район» Курской области, принятым Решением Представительного Собрания Глушковского_района Курской области  от  07 декабря 2005 г. № 7 (Газета Глушковского района Курской области «Родные просторы» №№ 136-137 от 21.12.2005);</w:t>
      </w:r>
    </w:p>
    <w:p w:rsidR="00D3326D" w:rsidRPr="006A12C5" w:rsidRDefault="00D3326D" w:rsidP="009A12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12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Глушковского района Курской области № 74 от 18.02.2013 г. «Об утверждении Положения об особенностях подачи и рассмотрения жалоб на решения и действия (бездействие) Администрации  Глушковского района  Курской  области и должностных лиц, муниципальных служащих Администрации  Глушковского района Курской области» (официально опубликовано не было);</w:t>
      </w:r>
    </w:p>
    <w:p w:rsidR="00D3326D" w:rsidRDefault="00D3326D" w:rsidP="009A1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12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Глушковского района Курской области от 11.04.2012 г. №120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(официально опубликован не был);</w:t>
      </w:r>
    </w:p>
    <w:p w:rsidR="00D3326D" w:rsidRPr="004F41E5" w:rsidRDefault="00D3326D" w:rsidP="009A12D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41E5">
        <w:rPr>
          <w:rFonts w:ascii="Times New Roman" w:hAnsi="Times New Roman" w:cs="Times New Roman"/>
          <w:sz w:val="28"/>
          <w:szCs w:val="28"/>
        </w:rPr>
        <w:t xml:space="preserve"> Уставом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D3326D" w:rsidRDefault="00D3326D" w:rsidP="009A12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1E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D3326D" w:rsidRPr="007B28E3" w:rsidRDefault="00D3326D" w:rsidP="009A12D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left="360" w:firstLine="1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836F5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Pr="009D2A54">
        <w:rPr>
          <w:rFonts w:ascii="Times New Roman" w:hAnsi="Times New Roman" w:cs="Times New Roman"/>
          <w:sz w:val="28"/>
          <w:szCs w:val="28"/>
        </w:rPr>
        <w:t>. Документами, необходимыми для предоставления муниципальной услуги в части постановки ре</w:t>
      </w:r>
      <w:r>
        <w:rPr>
          <w:rFonts w:ascii="Times New Roman" w:hAnsi="Times New Roman" w:cs="Times New Roman"/>
          <w:sz w:val="28"/>
          <w:szCs w:val="28"/>
        </w:rPr>
        <w:t xml:space="preserve">бенка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ДОУ, являются: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814" w:history="1">
        <w:r w:rsidRPr="009D2A5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о постановке ребенка на учет для зачисления в МДОУ установленной формы </w:t>
      </w:r>
      <w:r>
        <w:rPr>
          <w:rFonts w:ascii="Times New Roman" w:hAnsi="Times New Roman" w:cs="Times New Roman"/>
          <w:sz w:val="28"/>
          <w:szCs w:val="28"/>
        </w:rPr>
        <w:t>(приложение № 3</w:t>
      </w:r>
      <w:r w:rsidRPr="009D2A54">
        <w:rPr>
          <w:rFonts w:ascii="Times New Roman" w:hAnsi="Times New Roman" w:cs="Times New Roman"/>
          <w:sz w:val="28"/>
          <w:szCs w:val="28"/>
        </w:rPr>
        <w:t>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паспорт или документ, удостоверяющий личность заявителя;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8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удостоверяющий установление опеки, если над ребенком установлена опека;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подтверждающий место жительства ребенка на территории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Глушковский район</w:t>
      </w:r>
      <w:r w:rsidRPr="009D2A54">
        <w:rPr>
          <w:rFonts w:ascii="Times New Roman" w:hAnsi="Times New Roman" w:cs="Times New Roman"/>
          <w:sz w:val="28"/>
          <w:szCs w:val="28"/>
        </w:rPr>
        <w:t xml:space="preserve">" Курской области, в случае, если данный документ не находится в распоряжении Отдела УФМС России по Курской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Глушковском </w:t>
      </w:r>
      <w:r w:rsidRPr="009D2A54">
        <w:rPr>
          <w:rFonts w:ascii="Times New Roman" w:hAnsi="Times New Roman" w:cs="Times New Roman"/>
          <w:sz w:val="28"/>
          <w:szCs w:val="28"/>
        </w:rPr>
        <w:t>районе;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внеочередной, первоочередной или преимущественной постановки на</w:t>
      </w:r>
      <w:r>
        <w:rPr>
          <w:rFonts w:ascii="Times New Roman" w:hAnsi="Times New Roman" w:cs="Times New Roman"/>
          <w:sz w:val="28"/>
          <w:szCs w:val="28"/>
        </w:rPr>
        <w:t xml:space="preserve"> учет для зачисления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в соответствии с действующим федеральным, региональным и местным законодательством, при наличии данного права;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заявителя на пребывание в Российской Федерации (предъявляют родители (законные представители) детей, являющихся иностранными гражданами или лицами без гражданства);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5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законного представителя (усыновителя, опекуна) при наличии.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6"/>
      <w:bookmarkEnd w:id="4"/>
      <w:r w:rsidRPr="009D2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A5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Документами, необходимыми для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 xml:space="preserve">и в части зачисления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ДОУ, являются: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898" w:history="1">
        <w:r w:rsidRPr="009D2A5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установле</w:t>
      </w:r>
      <w:r>
        <w:rPr>
          <w:rFonts w:ascii="Times New Roman" w:hAnsi="Times New Roman" w:cs="Times New Roman"/>
          <w:sz w:val="28"/>
          <w:szCs w:val="28"/>
        </w:rPr>
        <w:t>нной формы (приложение № 4</w:t>
      </w:r>
      <w:r w:rsidRPr="009D2A54">
        <w:rPr>
          <w:rFonts w:ascii="Times New Roman" w:hAnsi="Times New Roman" w:cs="Times New Roman"/>
          <w:sz w:val="28"/>
          <w:szCs w:val="28"/>
        </w:rPr>
        <w:t>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паспорт или документ, удостоверяющий личность заявителя;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или иной документ, подтверждающий родство заявителя с ребенком (или законность представления прав ребенка);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подтверждающий место жительства ребенка на территории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Глушковский район</w:t>
      </w:r>
      <w:r w:rsidRPr="009D2A54">
        <w:rPr>
          <w:rFonts w:ascii="Times New Roman" w:hAnsi="Times New Roman" w:cs="Times New Roman"/>
          <w:sz w:val="28"/>
          <w:szCs w:val="28"/>
        </w:rPr>
        <w:t>" Курской области, в случае, если данный документ не находятся в распоряжении Отдела УФМС России по Курской области в районе;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медицинское заключение, выданное в установленном порядке (медицинская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внеочередного, первоочередного или преимуще</w:t>
      </w:r>
      <w:r>
        <w:rPr>
          <w:rFonts w:ascii="Times New Roman" w:hAnsi="Times New Roman" w:cs="Times New Roman"/>
          <w:sz w:val="28"/>
          <w:szCs w:val="28"/>
        </w:rPr>
        <w:t xml:space="preserve">ственного зачисления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в соответствии с действующим федеральным, региональным и местным законодательством, при наличии данного права;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заявителя на пребывание в Российской Федерации (предъявляют родители (законные представители) детей, являющихся иностранными гражданами или лицами без гражданства);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54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законного представителя (усыновителя, опекуна), при наличии.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9D2A54">
        <w:rPr>
          <w:rFonts w:ascii="Times New Roman" w:hAnsi="Times New Roman" w:cs="Times New Roman"/>
          <w:sz w:val="28"/>
          <w:szCs w:val="28"/>
        </w:rPr>
        <w:t>. Документы предоставляются в копиях или в виде электронных образов. При личном предоставлении документов одновременно с копиями предоставляются оригиналы документов.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При подаче заявления в электронном виде с использованием Единого портала документы, указанные в </w:t>
      </w:r>
      <w:hyperlink w:anchor="P178" w:history="1">
        <w:r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2.6.1, 2.6.2, 2.6.7.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подлежат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редоставлению в Отдел образования или </w:t>
      </w:r>
      <w:r w:rsidRPr="009D2A54">
        <w:rPr>
          <w:rFonts w:ascii="Times New Roman" w:hAnsi="Times New Roman" w:cs="Times New Roman"/>
          <w:sz w:val="28"/>
          <w:szCs w:val="28"/>
        </w:rPr>
        <w:t>ДОУ в оригинале в течение 10 рабочих дней со дня подачи заявления, но не позднее 30 апреля текущего года.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Pr="009D2A54">
        <w:rPr>
          <w:rFonts w:ascii="Times New Roman" w:hAnsi="Times New Roman" w:cs="Times New Roman"/>
          <w:sz w:val="28"/>
          <w:szCs w:val="28"/>
        </w:rPr>
        <w:t>. Тексты документов должны быть написаны разборчиво. Фамилия, имя, отчество, дата рождения, адрес места жительства ребенка и (или) заявителя написаны полностью. В документах не должно быть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Pr="009D2A54">
        <w:rPr>
          <w:rFonts w:ascii="Times New Roman" w:hAnsi="Times New Roman" w:cs="Times New Roman"/>
          <w:sz w:val="28"/>
          <w:szCs w:val="28"/>
        </w:rPr>
        <w:t>. Документы предоставляются на русском языке либо должны иметь нотариально заверенный перевод на русский язык.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2.6.7.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В качестве документов, подтверждающих право внеочередной, первоочередной или преимущественной постановки на</w:t>
      </w:r>
      <w:r>
        <w:rPr>
          <w:rFonts w:ascii="Times New Roman" w:hAnsi="Times New Roman" w:cs="Times New Roman"/>
          <w:sz w:val="28"/>
          <w:szCs w:val="28"/>
        </w:rPr>
        <w:t xml:space="preserve"> учет для зачисления ребенка в ДОУ (зачисления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ДОУ) в соответствии с действующим федеральным, региональным и местным законодательством могут быть представлены: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- удостоверение граждан, подвергшихся воздействию радиации вследствие катастрофы на Чернобыльской АЭС;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с места работы судьи, прокурора, сотрудника следственного комитета;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справка с места службы погибших (пропавших без вести), умерших, ставших инвалидами сотрудников и военнослужащих из числа, указанных в </w:t>
      </w:r>
      <w:hyperlink r:id="rId32" w:history="1">
        <w:r w:rsidRPr="009D2A54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из учреждения медико-социальной экспертизы;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с места работы сотрудника полиции;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с места работы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выше;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с места службы военнослужащих;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справка с места работы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D3326D" w:rsidRPr="0048232B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- удостоверение многодетной семьи (матери, отца);</w:t>
      </w:r>
    </w:p>
    <w:p w:rsidR="00D3326D" w:rsidRPr="0048232B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- справка органов социальной защиты населения о приравнивании к многодетным семьям;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- удостоверение ветерана боевых действий (участника) боевых действий;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правовой акт об установлении опеки над несовершеннолетним; справка из органов опеки, подтверждающая факт нахождения ребенка под опекой на момент обращения;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правовой акт о передаче ребенка в приемную семью;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свидетельство об усыновлении (удочерении);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ходатайство, письмо, обращение руководителя органа власти, организации, предприятия, учреждения, функционирующих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D2A54">
        <w:rPr>
          <w:rFonts w:ascii="Times New Roman" w:hAnsi="Times New Roman" w:cs="Times New Roman"/>
          <w:sz w:val="28"/>
          <w:szCs w:val="28"/>
        </w:rPr>
        <w:t>, нуждающихся в закреплении квалифицированных кадров и с целью оказания помощи детям из семей, оказавшихся в трудной жизненной ситуации.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Pr="00AC110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</w:t>
      </w:r>
      <w:r w:rsidRPr="009D2A54">
        <w:rPr>
          <w:rFonts w:ascii="Times New Roman" w:hAnsi="Times New Roman" w:cs="Times New Roman"/>
          <w:sz w:val="28"/>
          <w:szCs w:val="28"/>
        </w:rPr>
        <w:t>. Документом (сведениями), необходимым для предоставления муниципальной услуги, который находится в распоряжении государственных органов, органов местного самоуправления и иных организаций и подлежит предоставлению в рамках межведомственного взаимодействия (в случае если данный документ (сведения) не является результатом предоставления услуги, необходимой и обязательной для предоставления муниципальных услуг), является: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документ, содержащий сведения о регистрации по месту жительства гражданина РФ;</w:t>
      </w:r>
    </w:p>
    <w:p w:rsidR="00D3326D" w:rsidRPr="00F267D8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- удостоверение граждан, подвергшихся воздействию радиации вследствие катастрофы на Чернобыльской АЭС;</w:t>
      </w:r>
    </w:p>
    <w:p w:rsidR="00D3326D" w:rsidRPr="00F267D8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- удостоверение многодетной семьи (матери, отца);</w:t>
      </w:r>
    </w:p>
    <w:p w:rsidR="00D3326D" w:rsidRPr="00F267D8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- справка органов социальной защиты населения о приравнивании к многодетным семьям;</w:t>
      </w:r>
    </w:p>
    <w:p w:rsidR="00D3326D" w:rsidRPr="00F267D8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- удостоверение ветерана боевых действий (участника) боевых действий.</w:t>
      </w:r>
    </w:p>
    <w:p w:rsidR="00D3326D" w:rsidRPr="00F267D8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Pr="009D2A54">
        <w:rPr>
          <w:rFonts w:ascii="Times New Roman" w:hAnsi="Times New Roman" w:cs="Times New Roman"/>
          <w:sz w:val="28"/>
          <w:szCs w:val="28"/>
        </w:rPr>
        <w:t>. Заявитель вправе по собственной инициативе представить вышеназванный документ.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</w:t>
      </w:r>
      <w:r w:rsidRPr="009D2A54">
        <w:rPr>
          <w:rFonts w:ascii="Times New Roman" w:hAnsi="Times New Roman" w:cs="Times New Roman"/>
          <w:sz w:val="28"/>
          <w:szCs w:val="28"/>
        </w:rPr>
        <w:t>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F267D8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 представления</w:t>
      </w:r>
    </w:p>
    <w:p w:rsidR="00D3326D" w:rsidRPr="00F267D8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документов и информации или осуществления действий при</w:t>
      </w:r>
    </w:p>
    <w:p w:rsidR="00D3326D" w:rsidRPr="00F267D8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образования и (или) подведомственных государственным органом и органом местного самоуправления образования организаций, участвующих в предоставлении муниципальных услуг, за исключением документов, указанных в </w:t>
      </w:r>
      <w:hyperlink r:id="rId33" w:history="1">
        <w:r w:rsidRPr="009D2A5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3326D" w:rsidRPr="009D2A54" w:rsidRDefault="00D3326D" w:rsidP="009A12D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</w:t>
      </w:r>
      <w:r w:rsidRPr="009D2A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</w:t>
      </w:r>
      <w:r w:rsidRPr="009D2A5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в части постановки ре</w:t>
      </w:r>
      <w:r>
        <w:rPr>
          <w:rFonts w:ascii="Times New Roman" w:hAnsi="Times New Roman" w:cs="Times New Roman"/>
          <w:sz w:val="28"/>
          <w:szCs w:val="28"/>
        </w:rPr>
        <w:t xml:space="preserve">бенка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отсутствие документов, необходимых для предоставления муниципальной услуги;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 настоящего Административного регламента;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обращение за предоставлением услуги ненадлежащего лица;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возраст ребенка более 7 лет.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</w:t>
      </w:r>
      <w:r w:rsidRPr="009D2A5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 xml:space="preserve">и в части зачисления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отсутствие документов, необходимых для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услуги, указанных в пунктах 2.6.1.</w:t>
      </w:r>
      <w:r w:rsidRPr="009D2A54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A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 настоящего Административного регламента;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обращение за предоставлением услуги ненадлежащего лица;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наличие медицинских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показаний к посещению ребенком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свободных мест в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ДОУ, за исключением случаев, предусмотренных </w:t>
      </w:r>
      <w:hyperlink r:id="rId34" w:history="1">
        <w:r w:rsidRPr="009D2A54">
          <w:rPr>
            <w:rFonts w:ascii="Times New Roman" w:hAnsi="Times New Roman" w:cs="Times New Roman"/>
            <w:sz w:val="28"/>
            <w:szCs w:val="28"/>
          </w:rPr>
          <w:t>ст. 88</w:t>
        </w:r>
      </w:hyperlink>
      <w:r w:rsidRPr="009D2A5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3326D" w:rsidRPr="009D2A54" w:rsidRDefault="00D3326D" w:rsidP="009A12D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 </w:t>
      </w:r>
      <w:r w:rsidRPr="009D2A5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государственной услуги не предусмотрены.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3326D" w:rsidRPr="009D2A54" w:rsidRDefault="00D3326D" w:rsidP="009A12D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бесплатно.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2.13.</w:t>
      </w:r>
      <w:r w:rsidRPr="007B28E3">
        <w:rPr>
          <w:rFonts w:ascii="Times New Roman" w:hAnsi="Times New Roman" w:cs="Times New Roman"/>
          <w:sz w:val="28"/>
          <w:szCs w:val="28"/>
        </w:rPr>
        <w:t xml:space="preserve"> </w:t>
      </w:r>
      <w:r w:rsidRPr="007B28E3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За предоставление услуг, которые  являются необходимыми и обязательными для  предоставления государственной услуги плата не взимается</w:t>
      </w:r>
    </w:p>
    <w:p w:rsidR="00D3326D" w:rsidRPr="009D2A54" w:rsidRDefault="00D3326D" w:rsidP="009A12D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 15 минут.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B28E3">
        <w:rPr>
          <w:rFonts w:ascii="Times New Roman" w:hAnsi="Times New Roman" w:cs="Times New Roman"/>
          <w:sz w:val="28"/>
          <w:szCs w:val="28"/>
        </w:rPr>
        <w:t>2.15.1. При непосредственном обращении заявителя лично, максимальный срок регистрации заявления – 15 минут с учетом имеющейся очереди.</w:t>
      </w:r>
    </w:p>
    <w:p w:rsidR="00D3326D" w:rsidRPr="007B28E3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E3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D3326D" w:rsidRPr="007B28E3" w:rsidRDefault="00D3326D" w:rsidP="009A12D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7B28E3" w:rsidRDefault="00D3326D" w:rsidP="009A12D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E3"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D3326D" w:rsidRPr="007B28E3" w:rsidRDefault="00D3326D" w:rsidP="009A12D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E3"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D3326D" w:rsidRPr="007B28E3" w:rsidRDefault="00D3326D" w:rsidP="009A12D9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E3">
        <w:rPr>
          <w:rFonts w:ascii="Times New Roman" w:hAnsi="Times New Roman" w:cs="Times New Roman"/>
          <w:sz w:val="28"/>
          <w:szCs w:val="28"/>
        </w:rPr>
        <w:t>- регистрирует заявление с документами в соответствии с правилами делопроизводства.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30785B" w:rsidRDefault="00D3326D" w:rsidP="009A1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E3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30785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Прием заявителей осуществляется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образования,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ДОУ. </w:t>
      </w:r>
      <w:r w:rsidRPr="007B7A77">
        <w:rPr>
          <w:rFonts w:ascii="Times New Roman" w:hAnsi="Times New Roman" w:cs="Times New Roman"/>
          <w:sz w:val="28"/>
          <w:szCs w:val="28"/>
        </w:rPr>
        <w:t>Места предоставления услуги отвечают следующим требованиям.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77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DB6812">
        <w:rPr>
          <w:rFonts w:ascii="Times New Roman" w:hAnsi="Times New Roman" w:cs="Times New Roman"/>
          <w:sz w:val="28"/>
          <w:szCs w:val="28"/>
        </w:rPr>
        <w:t xml:space="preserve"> </w:t>
      </w:r>
      <w:r w:rsidRPr="007B7A77">
        <w:rPr>
          <w:rFonts w:ascii="Times New Roman" w:hAnsi="Times New Roman" w:cs="Times New Roman"/>
          <w:sz w:val="28"/>
          <w:szCs w:val="28"/>
        </w:rPr>
        <w:t>оборудуется</w:t>
      </w:r>
      <w:r w:rsidRPr="003B028F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(вывеской), содержащей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28F">
        <w:rPr>
          <w:rFonts w:ascii="Times New Roman" w:hAnsi="Times New Roman" w:cs="Times New Roman"/>
          <w:sz w:val="28"/>
          <w:szCs w:val="28"/>
        </w:rPr>
        <w:t xml:space="preserve"> наименование. На двери рабочего кабинета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 w:rsidRPr="003B028F">
        <w:rPr>
          <w:rFonts w:ascii="Times New Roman" w:hAnsi="Times New Roman" w:cs="Times New Roman"/>
          <w:sz w:val="28"/>
          <w:szCs w:val="28"/>
        </w:rPr>
        <w:t>информационная табличка, содержащая фамилию, имя, отчество, должность, график работы, в том числе график личного приема.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 xml:space="preserve">Для ожидания, приема заявителей и заполнения ими заявлений о предоставлении услуги в помещениях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DB6812">
        <w:rPr>
          <w:rFonts w:ascii="Times New Roman" w:hAnsi="Times New Roman" w:cs="Times New Roman"/>
          <w:sz w:val="28"/>
          <w:szCs w:val="28"/>
        </w:rPr>
        <w:t xml:space="preserve"> </w:t>
      </w:r>
      <w:r w:rsidRPr="003B028F">
        <w:rPr>
          <w:rFonts w:ascii="Times New Roman" w:hAnsi="Times New Roman" w:cs="Times New Roman"/>
          <w:sz w:val="28"/>
          <w:szCs w:val="28"/>
        </w:rPr>
        <w:t>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помещении. На столе находятся писчая бумага и канцелярские принадлежности.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 xml:space="preserve">Рабочие места должностных лиц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3B028F">
        <w:rPr>
          <w:rFonts w:ascii="Times New Roman" w:hAnsi="Times New Roman" w:cs="Times New Roman"/>
          <w:sz w:val="28"/>
          <w:szCs w:val="28"/>
        </w:rPr>
        <w:t>, ответственных за предоставление услуги, оборудуются: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информационным системам;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DB6812">
        <w:rPr>
          <w:rFonts w:ascii="Times New Roman" w:hAnsi="Times New Roman" w:cs="Times New Roman"/>
          <w:sz w:val="28"/>
          <w:szCs w:val="28"/>
        </w:rPr>
        <w:t xml:space="preserve"> </w:t>
      </w:r>
      <w:r w:rsidRPr="003B028F">
        <w:rPr>
          <w:rFonts w:ascii="Times New Roman" w:hAnsi="Times New Roman" w:cs="Times New Roman"/>
          <w:sz w:val="28"/>
          <w:szCs w:val="28"/>
        </w:rPr>
        <w:t>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 об услуге.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ДОУ</w:t>
      </w:r>
      <w:r w:rsidRPr="00917441">
        <w:rPr>
          <w:rFonts w:ascii="Times New Roman" w:hAnsi="Times New Roman" w:cs="Times New Roman"/>
          <w:sz w:val="28"/>
          <w:szCs w:val="28"/>
        </w:rPr>
        <w:t xml:space="preserve"> </w:t>
      </w:r>
      <w:r w:rsidRPr="003B028F">
        <w:rPr>
          <w:rFonts w:ascii="Times New Roman" w:hAnsi="Times New Roman" w:cs="Times New Roman"/>
          <w:sz w:val="28"/>
          <w:szCs w:val="28"/>
        </w:rPr>
        <w:t>размещает на информационном стенде для ознакомления посетителей следующие документы (информацию):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>почтовый адрес и адрес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 Отдела образования, </w:t>
      </w:r>
      <w:r w:rsidRPr="003B0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ДОУ,</w:t>
      </w:r>
      <w:r w:rsidRPr="00917441">
        <w:rPr>
          <w:rFonts w:ascii="Times New Roman" w:hAnsi="Times New Roman" w:cs="Times New Roman"/>
          <w:sz w:val="28"/>
          <w:szCs w:val="28"/>
        </w:rPr>
        <w:t xml:space="preserve"> </w:t>
      </w:r>
      <w:r w:rsidRPr="003B028F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917441">
        <w:rPr>
          <w:rFonts w:ascii="Times New Roman" w:hAnsi="Times New Roman" w:cs="Times New Roman"/>
          <w:sz w:val="28"/>
          <w:szCs w:val="28"/>
        </w:rPr>
        <w:t xml:space="preserve"> </w:t>
      </w:r>
      <w:r w:rsidRPr="003B028F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 «Интернет»;</w:t>
      </w: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F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 и контактные телефоны </w:t>
      </w:r>
      <w:r>
        <w:rPr>
          <w:rFonts w:ascii="Times New Roman" w:hAnsi="Times New Roman" w:cs="Times New Roman"/>
          <w:sz w:val="28"/>
          <w:szCs w:val="28"/>
        </w:rPr>
        <w:t>руководителя Отдела образования, ДОУ</w:t>
      </w:r>
      <w:r w:rsidRPr="003B028F">
        <w:rPr>
          <w:rFonts w:ascii="Times New Roman" w:hAnsi="Times New Roman" w:cs="Times New Roman"/>
          <w:sz w:val="28"/>
          <w:szCs w:val="28"/>
        </w:rPr>
        <w:t xml:space="preserve"> и других работников, ответственных за предоставление </w:t>
      </w:r>
      <w:r w:rsidRPr="007B7A77">
        <w:rPr>
          <w:rFonts w:ascii="Times New Roman" w:hAnsi="Times New Roman" w:cs="Times New Roman"/>
          <w:sz w:val="28"/>
          <w:szCs w:val="28"/>
        </w:rPr>
        <w:t>услуги, график работы, в том числе график личного приема;</w:t>
      </w: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77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77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77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17441" w:rsidRDefault="00D3326D" w:rsidP="009A12D9">
      <w:pPr>
        <w:pStyle w:val="a"/>
        <w:spacing w:after="0" w:line="10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Отдел образования, ДОУ осуществляю</w:t>
      </w:r>
      <w:r w:rsidRPr="00917441">
        <w:rPr>
          <w:rFonts w:ascii="Times New Roman" w:hAnsi="Times New Roman" w:cs="Times New Roman"/>
          <w:color w:val="auto"/>
          <w:sz w:val="28"/>
          <w:szCs w:val="28"/>
        </w:rPr>
        <w:t>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D3326D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441">
        <w:rPr>
          <w:rFonts w:ascii="Times New Roman" w:hAnsi="Times New Roman" w:cs="Times New Roman"/>
          <w:color w:val="auto"/>
          <w:sz w:val="28"/>
          <w:szCs w:val="28"/>
        </w:rPr>
        <w:t>оказание иной необходимой инвалидам помощи в преодолении барьеров, мешающих получению ими услуг наравне с другими лицами.</w:t>
      </w:r>
    </w:p>
    <w:p w:rsidR="00D3326D" w:rsidRPr="00917441" w:rsidRDefault="00D3326D" w:rsidP="009A12D9">
      <w:pPr>
        <w:pStyle w:val="a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326D" w:rsidRPr="007B7A77" w:rsidRDefault="00D3326D" w:rsidP="009A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A77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7B7A77" w:rsidRDefault="00D3326D" w:rsidP="009A12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A77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муниципальной услуги:</w:t>
      </w:r>
    </w:p>
    <w:p w:rsidR="00D3326D" w:rsidRPr="007B7A77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7A77">
        <w:rPr>
          <w:rFonts w:ascii="Times New Roman" w:hAnsi="Times New Roman" w:cs="Times New Roman"/>
          <w:sz w:val="28"/>
          <w:szCs w:val="28"/>
        </w:rPr>
        <w:t xml:space="preserve">расположенность органов, предоставляющих </w:t>
      </w:r>
      <w:r w:rsidRPr="00A36209">
        <w:rPr>
          <w:rFonts w:ascii="Times New Roman" w:hAnsi="Times New Roman" w:cs="Times New Roman"/>
          <w:sz w:val="28"/>
          <w:szCs w:val="28"/>
        </w:rPr>
        <w:t>муниципальную</w:t>
      </w:r>
      <w:r w:rsidRPr="007B7A77">
        <w:rPr>
          <w:rFonts w:ascii="Times New Roman" w:hAnsi="Times New Roman" w:cs="Times New Roman"/>
          <w:sz w:val="28"/>
          <w:szCs w:val="28"/>
        </w:rPr>
        <w:t xml:space="preserve"> услугу, в зоне доступности к основным транспортным магистралям, хорошие подъездные дороги;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7A77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</w:t>
      </w:r>
      <w:r>
        <w:rPr>
          <w:rFonts w:ascii="Times New Roman" w:hAnsi="Times New Roman" w:cs="Times New Roman"/>
          <w:sz w:val="28"/>
          <w:szCs w:val="28"/>
        </w:rPr>
        <w:t xml:space="preserve">органов, предоставляющих </w:t>
      </w:r>
      <w:r w:rsidRPr="007B7A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774AD">
        <w:rPr>
          <w:rFonts w:ascii="Times New Roman" w:hAnsi="Times New Roman" w:cs="Times New Roman"/>
          <w:sz w:val="28"/>
          <w:szCs w:val="28"/>
        </w:rPr>
        <w:t>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774AD" w:rsidRDefault="00D3326D" w:rsidP="009A12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4AD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электронном виде;</w:t>
      </w:r>
    </w:p>
    <w:p w:rsidR="00D3326D" w:rsidRPr="009774A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74AD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9774AD">
        <w:rPr>
          <w:rFonts w:ascii="Times New Roman" w:hAnsi="Times New Roman" w:cs="Times New Roman"/>
          <w:sz w:val="28"/>
          <w:szCs w:val="28"/>
        </w:rPr>
        <w:t>.</w:t>
      </w:r>
    </w:p>
    <w:p w:rsidR="00D3326D" w:rsidRPr="009774AD" w:rsidRDefault="00D3326D" w:rsidP="009A12D9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обращений</w:t>
      </w:r>
      <w:r w:rsidRPr="009774AD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с заявлением о прекращении предоставления услуги.</w:t>
      </w:r>
    </w:p>
    <w:p w:rsidR="00D3326D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28F">
        <w:rPr>
          <w:rFonts w:ascii="Times New Roman" w:hAnsi="Times New Roman" w:cs="Times New Roman"/>
          <w:b/>
          <w:bCs/>
          <w:sz w:val="28"/>
          <w:szCs w:val="28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</w:p>
    <w:p w:rsidR="00D3326D" w:rsidRPr="003B028F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28F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2.18.1.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Муниципальная услуга в электронной форме предоставляется с использованием Единого портала.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2.18.2.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осуществляется: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обеспечение возможности получения заявителем информации о предоставляемой муниципальной услуге на Портале;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обеспечение возможности получения и копирования заявителем на Портале форм заявлений и иных документов, необходимых для получения муниципальной услуги;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обеспечение возможности для заявителя в целях получения муниципальной услуги представлять документы в электронном виде с использованием Портала;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обеспечение при направлении заявителем обращения с Портала возможности представления заявителю электронного сообщения, подтвержд</w:t>
      </w:r>
      <w:r>
        <w:rPr>
          <w:rFonts w:ascii="Times New Roman" w:hAnsi="Times New Roman" w:cs="Times New Roman"/>
          <w:sz w:val="28"/>
          <w:szCs w:val="28"/>
        </w:rPr>
        <w:t xml:space="preserve">ающего поступление обращения в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ДОУ, </w:t>
      </w:r>
      <w:r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9D2A54">
        <w:rPr>
          <w:rFonts w:ascii="Times New Roman" w:hAnsi="Times New Roman" w:cs="Times New Roman"/>
          <w:sz w:val="28"/>
          <w:szCs w:val="28"/>
        </w:rPr>
        <w:t>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обеспечение с использованием Портала возможности получения заявителем сведений о ходе выполнения запроса (заявления) о предоставлении муниципальной услуги;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обеспечение с использованием Портала возможности получения заявителем результата предоставления муниципальной услуги в электронном виде;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и </w:t>
      </w:r>
      <w:r w:rsidRPr="009D2A54">
        <w:rPr>
          <w:rFonts w:ascii="Times New Roman" w:hAnsi="Times New Roman" w:cs="Times New Roman"/>
          <w:sz w:val="28"/>
          <w:szCs w:val="28"/>
        </w:rPr>
        <w:t>ДОУ, предоставляющих муниципальную услугу, с государственными органами, органами местного самоуправления, иными учреждениями и заявителями.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2.18.3.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Информация о приеме заявлений, постановке на учет и зачислении детей в образовательные учреждения, реализующие основную образовательную пр</w:t>
      </w:r>
      <w:r>
        <w:rPr>
          <w:rFonts w:ascii="Times New Roman" w:hAnsi="Times New Roman" w:cs="Times New Roman"/>
          <w:sz w:val="28"/>
          <w:szCs w:val="28"/>
        </w:rPr>
        <w:t xml:space="preserve">ограмму дошкольного образования </w:t>
      </w:r>
      <w:r w:rsidRPr="009D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Pr="009D2A54">
        <w:rPr>
          <w:rFonts w:ascii="Times New Roman" w:hAnsi="Times New Roman" w:cs="Times New Roman"/>
          <w:sz w:val="28"/>
          <w:szCs w:val="28"/>
        </w:rPr>
        <w:t xml:space="preserve"> размещается на 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 и </w:t>
      </w:r>
      <w:r w:rsidRPr="009D2A54">
        <w:rPr>
          <w:rFonts w:ascii="Times New Roman" w:hAnsi="Times New Roman" w:cs="Times New Roman"/>
          <w:sz w:val="28"/>
          <w:szCs w:val="28"/>
        </w:rPr>
        <w:t>ДОУ. Доступ к информации свободный.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2.18.4</w:t>
      </w:r>
      <w:r w:rsidRPr="009D2A54">
        <w:rPr>
          <w:rFonts w:ascii="Times New Roman" w:hAnsi="Times New Roman" w:cs="Times New Roman"/>
          <w:sz w:val="28"/>
          <w:szCs w:val="28"/>
        </w:rPr>
        <w:t>. Муниципальная услуга через многофункциональные центры предоставления государственных и муниципальных услуг не предоставляется.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75F0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D2A54">
        <w:rPr>
          <w:rFonts w:ascii="Times New Roman" w:hAnsi="Times New Roman" w:cs="Times New Roman"/>
          <w:sz w:val="28"/>
          <w:szCs w:val="28"/>
        </w:rPr>
        <w:t xml:space="preserve">. </w:t>
      </w:r>
      <w:r w:rsidRPr="009D2A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D2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2A54">
        <w:rPr>
          <w:rFonts w:ascii="Times New Roman" w:hAnsi="Times New Roman" w:cs="Times New Roman"/>
          <w:sz w:val="28"/>
          <w:szCs w:val="28"/>
        </w:rPr>
        <w:t xml:space="preserve"> Исчерпывающий перечень административных процедур при предоставлении муниципальной услуги: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рассмотрение заявления,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Последовательность административных процедур, выполняемых при предоставлении муниципальной услуги, показана на блок-схемах </w:t>
      </w:r>
      <w:r w:rsidRPr="002A50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Приложения №</w:t>
      </w:r>
      <w:hyperlink w:anchor="P983" w:history="1">
        <w:r w:rsidRPr="002A509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A5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hyperlink w:anchor="P1024" w:history="1">
        <w:r w:rsidRPr="002A509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A509C">
        <w:rPr>
          <w:rFonts w:ascii="Times New Roman" w:hAnsi="Times New Roman" w:cs="Times New Roman"/>
          <w:sz w:val="28"/>
          <w:szCs w:val="28"/>
        </w:rPr>
        <w:t>).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Зачислению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предшес</w:t>
      </w:r>
      <w:r>
        <w:rPr>
          <w:rFonts w:ascii="Times New Roman" w:hAnsi="Times New Roman" w:cs="Times New Roman"/>
          <w:sz w:val="28"/>
          <w:szCs w:val="28"/>
        </w:rPr>
        <w:t xml:space="preserve">твует процедура комплектования  </w:t>
      </w:r>
      <w:r w:rsidRPr="009D2A54">
        <w:rPr>
          <w:rFonts w:ascii="Times New Roman" w:hAnsi="Times New Roman" w:cs="Times New Roman"/>
          <w:sz w:val="28"/>
          <w:szCs w:val="28"/>
        </w:rPr>
        <w:t>ДОУ и направ</w:t>
      </w:r>
      <w:r>
        <w:rPr>
          <w:rFonts w:ascii="Times New Roman" w:hAnsi="Times New Roman" w:cs="Times New Roman"/>
          <w:sz w:val="28"/>
          <w:szCs w:val="28"/>
        </w:rPr>
        <w:t xml:space="preserve">ления ребенка для зачисления в 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документов, необходимых для постановки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на учет для зачисления в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9D2A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подача заявления с приложением документов, предусмотренных настоящим Административным регламентом: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 xml:space="preserve">- на бумажном носителе непосредственно в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9D2A54">
        <w:rPr>
          <w:rFonts w:ascii="Times New Roman" w:hAnsi="Times New Roman" w:cs="Times New Roman"/>
          <w:sz w:val="28"/>
          <w:szCs w:val="28"/>
        </w:rPr>
        <w:t>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Единого портала.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0E">
        <w:rPr>
          <w:rFonts w:ascii="Times New Roman" w:hAnsi="Times New Roman" w:cs="Times New Roman"/>
          <w:sz w:val="28"/>
          <w:szCs w:val="28"/>
        </w:rPr>
        <w:t>Критерием принятие решения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0E">
        <w:rPr>
          <w:rFonts w:ascii="Times New Roman" w:hAnsi="Times New Roman" w:cs="Times New Roman"/>
          <w:sz w:val="28"/>
          <w:szCs w:val="28"/>
        </w:rPr>
        <w:t>является обращение заявителя.</w:t>
      </w:r>
    </w:p>
    <w:p w:rsidR="00D3326D" w:rsidRPr="00575F0E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9D2A54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, являющийся исполнителем муниципальной услуги, при подаче заявителем документов лично в </w:t>
      </w:r>
      <w:r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устанавливает личность и полномочия заявителя, принимает документы, проверяет наличие всех необходимых документов и их соответствие требованиям настоящего Административного регламента.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D2A54">
        <w:rPr>
          <w:rFonts w:ascii="Times New Roman" w:hAnsi="Times New Roman" w:cs="Times New Roman"/>
          <w:sz w:val="28"/>
          <w:szCs w:val="28"/>
        </w:rPr>
        <w:t xml:space="preserve">3. При представлении заявителем неполного перечня документов либо при несоответствии документов предъявляемым к ним требованиям Уполномоченный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>, осуществляющий прием документов, уведомляет заявителя о наличии препятствий для приема заявления о предоставлении муниципальной услуги, объясняет содержание выявленных несоответствий, предлагает принять меры по их устранению.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D2A54">
        <w:rPr>
          <w:rFonts w:ascii="Times New Roman" w:hAnsi="Times New Roman" w:cs="Times New Roman"/>
          <w:sz w:val="28"/>
          <w:szCs w:val="28"/>
        </w:rPr>
        <w:t xml:space="preserve">4. При представлении полного перечня документов, предусмотренных настоящим Административным регламентом, и соответствии документов предъявляемым к ним требованиям Уполномоченный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>, осуществляющий прием документов, принимает и регистрирует заявление.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D2A54">
        <w:rPr>
          <w:rFonts w:ascii="Times New Roman" w:hAnsi="Times New Roman" w:cs="Times New Roman"/>
          <w:sz w:val="28"/>
          <w:szCs w:val="28"/>
        </w:rPr>
        <w:t xml:space="preserve">5. При поступлении заявления в форме электронного документа с использованием Единого портала Уполномоченный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дня, следующего за днем подачи заявления.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D2A54">
        <w:rPr>
          <w:rFonts w:ascii="Times New Roman" w:hAnsi="Times New Roman" w:cs="Times New Roman"/>
          <w:sz w:val="28"/>
          <w:szCs w:val="28"/>
        </w:rPr>
        <w:t>6. При поступлении заявления в форме электронного документа с использованием Единого портала оно автоматически регистрируется в автоматизированной системе "Аверс: WEB-комплектование" (далее - Система).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D2A54">
        <w:rPr>
          <w:rFonts w:ascii="Times New Roman" w:hAnsi="Times New Roman" w:cs="Times New Roman"/>
          <w:sz w:val="28"/>
          <w:szCs w:val="28"/>
        </w:rPr>
        <w:t>7. Результатом данных административных действий является регистрация заявления. Зарегистрированному заявлению присваивается индивидуальный идентификационный номер.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D2A54">
        <w:rPr>
          <w:rFonts w:ascii="Times New Roman" w:hAnsi="Times New Roman" w:cs="Times New Roman"/>
          <w:sz w:val="28"/>
          <w:szCs w:val="28"/>
        </w:rPr>
        <w:t>8. Максимальный срок выполнения административной процедуры -  1 рабочий день при подаче заявления с использованием Единого портала.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 w:rsidRPr="009D2A54">
        <w:rPr>
          <w:rFonts w:ascii="Times New Roman" w:hAnsi="Times New Roman" w:cs="Times New Roman"/>
          <w:sz w:val="28"/>
          <w:szCs w:val="28"/>
          <w:shd w:val="clear" w:color="auto" w:fill="FFFFFF"/>
        </w:rPr>
        <w:t>9. Фиксацией результата является регистрация заявления в Журнале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3. 3.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 в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>органы, участвующие в предоставлении муниципальной услуги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9D2A54" w:rsidRDefault="00D3326D" w:rsidP="009A12D9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Основанием начала административной процедуры является непредставление </w:t>
      </w:r>
      <w:r w:rsidRPr="004B3AD5">
        <w:rPr>
          <w:rFonts w:ascii="Times New Roman" w:hAnsi="Times New Roman" w:cs="Times New Roman"/>
          <w:sz w:val="28"/>
          <w:szCs w:val="28"/>
        </w:rPr>
        <w:t>заявителем по собственной инициативе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2.6.1</w:t>
      </w:r>
      <w:r w:rsidRPr="004B3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2.6.2. </w:t>
      </w:r>
      <w:r w:rsidRPr="004B3AD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3326D" w:rsidRPr="009D2A54" w:rsidRDefault="00D3326D" w:rsidP="009A12D9">
      <w:pPr>
        <w:pStyle w:val="p13"/>
        <w:shd w:val="clear" w:color="auto" w:fill="FFFFFF"/>
        <w:spacing w:before="28" w:after="28"/>
        <w:jc w:val="both"/>
        <w:rPr>
          <w:rStyle w:val="s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3.3.2</w:t>
      </w:r>
      <w:r w:rsidRPr="009D2A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Должностное лицо 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>Отдела образования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или ОБУ «МФЦ» в течение двух </w:t>
      </w:r>
      <w:r w:rsidRPr="009D2A5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D2A54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Pr="009D2A5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дней  с момента получения заявления с пакетом документов, указанных в </w:t>
      </w:r>
      <w:r w:rsidRPr="002A509C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приложении 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№3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Регламента,</w:t>
      </w:r>
      <w:r w:rsidRPr="009D2A5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D2A54">
        <w:rPr>
          <w:rFonts w:ascii="Times New Roman" w:hAnsi="Times New Roman" w:cs="Times New Roman"/>
          <w:color w:val="auto"/>
          <w:sz w:val="28"/>
          <w:szCs w:val="28"/>
        </w:rPr>
        <w:t>формирует и направляет</w:t>
      </w:r>
      <w:r w:rsidRPr="009D2A5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запросы в государственные органы, </w:t>
      </w:r>
      <w:r w:rsidRPr="009D2A54">
        <w:rPr>
          <w:rStyle w:val="s8"/>
          <w:rFonts w:ascii="Times New Roman" w:hAnsi="Times New Roman" w:cs="Times New Roman"/>
          <w:color w:val="auto"/>
          <w:sz w:val="28"/>
          <w:szCs w:val="28"/>
        </w:rPr>
        <w:t>органы местного самоуправления и иные организации,</w:t>
      </w:r>
      <w:r w:rsidRPr="009D2A5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 располагающие документами (сведениями) необходимыми для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услуги.</w:t>
      </w:r>
    </w:p>
    <w:p w:rsidR="00D3326D" w:rsidRPr="009D2A54" w:rsidRDefault="00D3326D" w:rsidP="009A12D9">
      <w:pPr>
        <w:pStyle w:val="p13"/>
        <w:shd w:val="clear" w:color="auto" w:fill="FFFFFF"/>
        <w:spacing w:before="28" w:after="28"/>
        <w:jc w:val="both"/>
        <w:rPr>
          <w:rStyle w:val="s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ab/>
        <w:t>3.3.3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>. Направление межведомственного запроса осуществляется  с использованием единой системы межведомственного электронного взаимодействия, иными способами, не противоречащими законодательству.</w:t>
      </w:r>
    </w:p>
    <w:p w:rsidR="00D3326D" w:rsidRPr="00F46818" w:rsidRDefault="00D3326D" w:rsidP="009A12D9">
      <w:pPr>
        <w:pStyle w:val="p13"/>
        <w:shd w:val="clear" w:color="auto" w:fill="FFFFFF"/>
        <w:spacing w:before="28" w:after="2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ab/>
        <w:t>3.3.4</w:t>
      </w:r>
      <w:r w:rsidRPr="009D2A54">
        <w:rPr>
          <w:rStyle w:val="s1"/>
          <w:rFonts w:ascii="Times New Roman" w:hAnsi="Times New Roman" w:cs="Times New Roman"/>
          <w:color w:val="auto"/>
          <w:sz w:val="28"/>
          <w:szCs w:val="28"/>
        </w:rPr>
        <w:t>. 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D3326D" w:rsidRPr="009D2A54" w:rsidRDefault="00D3326D" w:rsidP="009A1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3.3.5</w:t>
      </w:r>
      <w:r w:rsidRPr="009D2A54">
        <w:rPr>
          <w:rFonts w:ascii="Times New Roman" w:hAnsi="Times New Roman" w:cs="Times New Roman"/>
          <w:sz w:val="28"/>
          <w:szCs w:val="28"/>
        </w:rPr>
        <w:t>. При направлении запроса с использованием единой системы межведомственного электронного взаимодействия запрос формируется в электронном виде.</w:t>
      </w:r>
    </w:p>
    <w:p w:rsidR="00D3326D" w:rsidRPr="009D2A54" w:rsidRDefault="00D3326D" w:rsidP="009A1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3.3.6</w:t>
      </w:r>
      <w:r w:rsidRPr="009D2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54">
        <w:rPr>
          <w:rFonts w:ascii="Times New Roman" w:hAnsi="Times New Roman" w:cs="Times New Roman"/>
          <w:sz w:val="28"/>
          <w:szCs w:val="28"/>
        </w:rPr>
        <w:t xml:space="preserve"> 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D3326D" w:rsidRPr="009D2A54" w:rsidRDefault="00D3326D" w:rsidP="009A1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3.3.7</w:t>
      </w:r>
      <w:r w:rsidRPr="009D2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54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D3326D" w:rsidRPr="009D2A54" w:rsidRDefault="00D3326D" w:rsidP="009A1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3.3.8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Максимально допустимый срок осуществления административной процедуры, связанной с запросом документов, составляет 7 рабочих дней с момента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центре.</w:t>
      </w:r>
    </w:p>
    <w:p w:rsidR="00D3326D" w:rsidRPr="009D2A54" w:rsidRDefault="00D3326D" w:rsidP="009A1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3.3.9</w:t>
      </w:r>
      <w:r w:rsidRPr="009D2A54">
        <w:rPr>
          <w:rFonts w:ascii="Times New Roman" w:hAnsi="Times New Roman" w:cs="Times New Roman"/>
          <w:sz w:val="28"/>
          <w:szCs w:val="28"/>
        </w:rPr>
        <w:t>. Ответ на запрос регистрируется в установленном порядке.</w:t>
      </w:r>
    </w:p>
    <w:p w:rsidR="00D3326D" w:rsidRPr="009D2A54" w:rsidRDefault="00D3326D" w:rsidP="009A12D9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3.3.10</w:t>
      </w:r>
      <w:r w:rsidRPr="009D2A54">
        <w:rPr>
          <w:rFonts w:ascii="Times New Roman" w:hAnsi="Times New Roman" w:cs="Times New Roman"/>
          <w:sz w:val="28"/>
          <w:szCs w:val="28"/>
        </w:rPr>
        <w:t>. Результат административной процедуры – получение ответа на межведомственный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Рассмотрение заявления, представленных документов и принятие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>решения о предоставлении муниципальной услуги или об отказе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Pr="009D2A54">
        <w:rPr>
          <w:rFonts w:ascii="Times New Roman" w:hAnsi="Times New Roman" w:cs="Times New Roman"/>
          <w:sz w:val="28"/>
          <w:szCs w:val="28"/>
        </w:rPr>
        <w:t>. Основанием начала административной процедуры является зарегистрированное заявление с полным пакетом необходимых для предоставления муниципальной услуги документов.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необходимых для предоставления муниципальной услуги, Уполномоченный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>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"Кни</w:t>
      </w:r>
      <w:r>
        <w:rPr>
          <w:rFonts w:ascii="Times New Roman" w:hAnsi="Times New Roman" w:cs="Times New Roman"/>
          <w:sz w:val="28"/>
          <w:szCs w:val="28"/>
        </w:rPr>
        <w:t xml:space="preserve">ге учета будущих воспитанников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ДОУ" </w:t>
      </w:r>
      <w:hyperlink w:anchor="P1065" w:history="1">
        <w:r w:rsidRPr="002A509C">
          <w:rPr>
            <w:rFonts w:ascii="Times New Roman" w:hAnsi="Times New Roman" w:cs="Times New Roman"/>
            <w:sz w:val="28"/>
            <w:szCs w:val="28"/>
          </w:rPr>
          <w:t>(приложение №</w:t>
        </w:r>
        <w:r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Pr="002A509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9D2A54">
        <w:rPr>
          <w:rFonts w:ascii="Times New Roman" w:hAnsi="Times New Roman" w:cs="Times New Roman"/>
          <w:sz w:val="28"/>
          <w:szCs w:val="28"/>
        </w:rPr>
        <w:t>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при наличии оснований для отказа в предоставлении муниципальной услуги готовит письменное уведомление об отказе в постановке ре</w:t>
      </w:r>
      <w:r>
        <w:rPr>
          <w:rFonts w:ascii="Times New Roman" w:hAnsi="Times New Roman" w:cs="Times New Roman"/>
          <w:sz w:val="28"/>
          <w:szCs w:val="28"/>
        </w:rPr>
        <w:t xml:space="preserve">бенка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 с указанием причины отказа.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Pr="009D2A54">
        <w:rPr>
          <w:rFonts w:ascii="Times New Roman" w:hAnsi="Times New Roman" w:cs="Times New Roman"/>
          <w:sz w:val="28"/>
          <w:szCs w:val="28"/>
        </w:rPr>
        <w:t xml:space="preserve">. Соответствующие уведомления подписываются Уполномоченным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>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9D2A54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 процедуры является принятие решения о постановке ре</w:t>
      </w:r>
      <w:r>
        <w:rPr>
          <w:rFonts w:ascii="Times New Roman" w:hAnsi="Times New Roman" w:cs="Times New Roman"/>
          <w:sz w:val="28"/>
          <w:szCs w:val="28"/>
        </w:rPr>
        <w:t xml:space="preserve">бенка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либо об отказе в предоставлении муниципальной услуги и подписание Уполномоченным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соответствующего уведомления.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Pr="009D2A54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процедуры - 10 минут.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  <w:shd w:val="clear" w:color="auto" w:fill="FFFFFF"/>
        </w:rPr>
        <w:t>Фиксацией результата является регистрация подписанного руководителем решения о предоставлении (отказе) государственной услуг.</w:t>
      </w:r>
    </w:p>
    <w:p w:rsidR="00D3326D" w:rsidRPr="009D2A54" w:rsidRDefault="00D3326D" w:rsidP="009A12D9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 w:rsidRPr="009D2A54">
        <w:rPr>
          <w:rFonts w:ascii="Times New Roman" w:hAnsi="Times New Roman" w:cs="Times New Roman"/>
          <w:b/>
          <w:bCs/>
          <w:sz w:val="28"/>
          <w:szCs w:val="28"/>
        </w:rPr>
        <w:t>Выдача (направление) заявителю результата предоставления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A5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Pr="009D2A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оформленное и подписанное уведомление о регистрации ребенка в "Кни</w:t>
      </w:r>
      <w:r>
        <w:rPr>
          <w:rFonts w:ascii="Times New Roman" w:hAnsi="Times New Roman" w:cs="Times New Roman"/>
          <w:sz w:val="28"/>
          <w:szCs w:val="28"/>
        </w:rPr>
        <w:t xml:space="preserve">ге учета будущих воспитанников </w:t>
      </w:r>
      <w:r w:rsidRPr="009D2A54">
        <w:rPr>
          <w:rFonts w:ascii="Times New Roman" w:hAnsi="Times New Roman" w:cs="Times New Roman"/>
          <w:sz w:val="28"/>
          <w:szCs w:val="28"/>
        </w:rPr>
        <w:t>ДОУ" или уведомление об отказе в постановке ребенка</w:t>
      </w:r>
      <w:r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 (далее - уведомление).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Процедура выдачи (направления) результата предоставления муниципальной услуги состоит в том, что Уполномоченный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вручает заявителю уведомление лично либо обеспечивает его направление заявителю указанным им в заявлении способом, в том числе в электронном виде.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</w:t>
      </w:r>
      <w:r w:rsidRPr="009D2A54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 является вручение  направления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заявителю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№8)</w:t>
      </w:r>
      <w:r w:rsidRPr="009D2A54">
        <w:rPr>
          <w:rFonts w:ascii="Times New Roman" w:hAnsi="Times New Roman" w:cs="Times New Roman"/>
          <w:sz w:val="28"/>
          <w:szCs w:val="28"/>
        </w:rPr>
        <w:t>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9D2A54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процедуры - 5 минут.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  <w:shd w:val="clear" w:color="auto" w:fill="FFFFFF"/>
        </w:rPr>
        <w:t>Фиксация результата не предусмотрена.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0C0641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641">
        <w:rPr>
          <w:rFonts w:ascii="Times New Roman" w:hAnsi="Times New Roman" w:cs="Times New Roman"/>
          <w:b/>
          <w:bCs/>
          <w:sz w:val="28"/>
          <w:szCs w:val="28"/>
        </w:rPr>
        <w:t>3.6. Комплектование МДОУ и направление ребенка для</w:t>
      </w:r>
    </w:p>
    <w:p w:rsidR="00D3326D" w:rsidRPr="000C0641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641">
        <w:rPr>
          <w:rFonts w:ascii="Times New Roman" w:hAnsi="Times New Roman" w:cs="Times New Roman"/>
          <w:b/>
          <w:bCs/>
          <w:sz w:val="28"/>
          <w:szCs w:val="28"/>
        </w:rPr>
        <w:t>зачисления в МДОУ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Комплектование </w:t>
      </w:r>
      <w:r w:rsidRPr="009D2A54">
        <w:rPr>
          <w:rFonts w:ascii="Times New Roman" w:hAnsi="Times New Roman" w:cs="Times New Roman"/>
          <w:sz w:val="28"/>
          <w:szCs w:val="28"/>
        </w:rPr>
        <w:t>ДОУ - формирование контингента воспитанников муниципальных дошкольных образовательных учреждений.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Комплектование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образования, утвержденным правовым актом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и Правилами приема и содержания детей в дошкольных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района, утвержденными правовым актом </w:t>
      </w:r>
      <w:r w:rsidRPr="009D2A54">
        <w:rPr>
          <w:rFonts w:ascii="Times New Roman" w:hAnsi="Times New Roman" w:cs="Times New Roman"/>
          <w:sz w:val="28"/>
          <w:szCs w:val="28"/>
        </w:rPr>
        <w:t>ДОУ в части, не урегулированной Федеральным законодательством "Об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9D2A54">
        <w:rPr>
          <w:rFonts w:ascii="Times New Roman" w:hAnsi="Times New Roman" w:cs="Times New Roman"/>
          <w:sz w:val="28"/>
          <w:szCs w:val="28"/>
        </w:rPr>
        <w:t>".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Сроки комплектования </w:t>
      </w:r>
      <w:r w:rsidRPr="009D2A54">
        <w:rPr>
          <w:rFonts w:ascii="Times New Roman" w:hAnsi="Times New Roman" w:cs="Times New Roman"/>
          <w:sz w:val="28"/>
          <w:szCs w:val="28"/>
        </w:rPr>
        <w:t>ДОУ: с 1 мая по 31 мая текущего года.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Комплектование </w:t>
      </w:r>
      <w:r w:rsidRPr="009D2A54">
        <w:rPr>
          <w:rFonts w:ascii="Times New Roman" w:hAnsi="Times New Roman" w:cs="Times New Roman"/>
          <w:sz w:val="28"/>
          <w:szCs w:val="28"/>
        </w:rPr>
        <w:t>ДОУ осуществляется автоматически Системой с учетом даты поста</w:t>
      </w:r>
      <w:r>
        <w:rPr>
          <w:rFonts w:ascii="Times New Roman" w:hAnsi="Times New Roman" w:cs="Times New Roman"/>
          <w:sz w:val="28"/>
          <w:szCs w:val="28"/>
        </w:rPr>
        <w:t xml:space="preserve">новки на учет для зачисления в </w:t>
      </w:r>
      <w:r w:rsidRPr="009D2A54">
        <w:rPr>
          <w:rFonts w:ascii="Times New Roman" w:hAnsi="Times New Roman" w:cs="Times New Roman"/>
          <w:sz w:val="28"/>
          <w:szCs w:val="28"/>
        </w:rPr>
        <w:t>ДОУ и наличия льгот у заявителя.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Результатом комплектования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при массовом комплектовании являются списки массового направления, сформированные Системой по состоянию на 31 мая текущего года, которые являются основанием для начала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зачислении детей в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9D2A54">
        <w:rPr>
          <w:rFonts w:ascii="Times New Roman" w:hAnsi="Times New Roman" w:cs="Times New Roman"/>
          <w:sz w:val="28"/>
          <w:szCs w:val="28"/>
        </w:rPr>
        <w:t xml:space="preserve">. Сформированные списки массового направления доводятся до заявителей посредством опубликования на сайте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9D2A54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1 июня текущего года. Данные сп</w:t>
      </w:r>
      <w:r>
        <w:rPr>
          <w:rFonts w:ascii="Times New Roman" w:hAnsi="Times New Roman" w:cs="Times New Roman"/>
          <w:sz w:val="28"/>
          <w:szCs w:val="28"/>
        </w:rPr>
        <w:t xml:space="preserve">иски рассылаются руководителям  </w:t>
      </w:r>
      <w:r w:rsidRPr="009D2A54">
        <w:rPr>
          <w:rFonts w:ascii="Times New Roman" w:hAnsi="Times New Roman" w:cs="Times New Roman"/>
          <w:sz w:val="28"/>
          <w:szCs w:val="28"/>
        </w:rPr>
        <w:t>ДОУ и подлежат размещ</w:t>
      </w:r>
      <w:r>
        <w:rPr>
          <w:rFonts w:ascii="Times New Roman" w:hAnsi="Times New Roman" w:cs="Times New Roman"/>
          <w:sz w:val="28"/>
          <w:szCs w:val="28"/>
        </w:rPr>
        <w:t xml:space="preserve">ению на информационных стендах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Pr="009D2A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 неявкой заявителей в ДОУ или отказом от места в </w:t>
      </w:r>
      <w:r w:rsidRPr="009D2A54">
        <w:rPr>
          <w:rFonts w:ascii="Times New Roman" w:hAnsi="Times New Roman" w:cs="Times New Roman"/>
          <w:sz w:val="28"/>
          <w:szCs w:val="28"/>
        </w:rPr>
        <w:t>ДОУ списки массового направления в период с 15 июня по 30 июня текущего года обновляются каждую среду и пятницу.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3.6.8. Результатом комплектования </w:t>
      </w:r>
      <w:r w:rsidRPr="009D2A54">
        <w:rPr>
          <w:rFonts w:ascii="Times New Roman" w:hAnsi="Times New Roman" w:cs="Times New Roman"/>
          <w:sz w:val="28"/>
          <w:szCs w:val="28"/>
        </w:rPr>
        <w:t>ДОУ при доукомплектовании групп на свободные места в течение года является направ</w:t>
      </w:r>
      <w:r>
        <w:rPr>
          <w:rFonts w:ascii="Times New Roman" w:hAnsi="Times New Roman" w:cs="Times New Roman"/>
          <w:sz w:val="28"/>
          <w:szCs w:val="28"/>
        </w:rPr>
        <w:t xml:space="preserve">ление для зачисления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Pr="009D2A54">
        <w:rPr>
          <w:rFonts w:ascii="Times New Roman" w:hAnsi="Times New Roman" w:cs="Times New Roman"/>
          <w:sz w:val="28"/>
          <w:szCs w:val="28"/>
        </w:rPr>
        <w:t>. Направление для зачисления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54">
        <w:rPr>
          <w:rFonts w:ascii="Times New Roman" w:hAnsi="Times New Roman" w:cs="Times New Roman"/>
          <w:sz w:val="28"/>
          <w:szCs w:val="28"/>
        </w:rPr>
        <w:t>ДОУ вручается заявителю лично.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</w:t>
      </w:r>
      <w:r w:rsidRPr="009D2A54">
        <w:rPr>
          <w:rFonts w:ascii="Times New Roman" w:hAnsi="Times New Roman" w:cs="Times New Roman"/>
          <w:sz w:val="28"/>
          <w:szCs w:val="28"/>
        </w:rPr>
        <w:t>. В течение 14 календарных дней после опубликования списков массового направления или получения напра</w:t>
      </w:r>
      <w:r>
        <w:rPr>
          <w:rFonts w:ascii="Times New Roman" w:hAnsi="Times New Roman" w:cs="Times New Roman"/>
          <w:sz w:val="28"/>
          <w:szCs w:val="28"/>
        </w:rPr>
        <w:t xml:space="preserve">вления на зачисление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заявитель обязан обратиться в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с соответствующим заявлением о зачислении либо в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9D2A54">
        <w:rPr>
          <w:rFonts w:ascii="Times New Roman" w:hAnsi="Times New Roman" w:cs="Times New Roman"/>
          <w:sz w:val="28"/>
          <w:szCs w:val="28"/>
        </w:rPr>
        <w:t xml:space="preserve"> с заявлением об отказе от зач</w:t>
      </w:r>
      <w:r>
        <w:rPr>
          <w:rFonts w:ascii="Times New Roman" w:hAnsi="Times New Roman" w:cs="Times New Roman"/>
          <w:sz w:val="28"/>
          <w:szCs w:val="28"/>
        </w:rPr>
        <w:t xml:space="preserve">исления ребенка в предложенное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0C0641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3.7. Зачисление детей в </w:t>
      </w:r>
      <w:r w:rsidRPr="000C0641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096103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103">
        <w:rPr>
          <w:rFonts w:ascii="Times New Roman" w:hAnsi="Times New Roman" w:cs="Times New Roman"/>
          <w:sz w:val="28"/>
          <w:szCs w:val="28"/>
        </w:rPr>
        <w:t>3.7.1. Прием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03">
        <w:rPr>
          <w:rFonts w:ascii="Times New Roman" w:hAnsi="Times New Roman" w:cs="Times New Roman"/>
          <w:sz w:val="28"/>
          <w:szCs w:val="28"/>
        </w:rPr>
        <w:t xml:space="preserve">зачисления ребенка в 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D2A54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подача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в </w:t>
      </w:r>
      <w:r w:rsidRPr="009D2A54">
        <w:rPr>
          <w:rFonts w:ascii="Times New Roman" w:hAnsi="Times New Roman" w:cs="Times New Roman"/>
          <w:sz w:val="28"/>
          <w:szCs w:val="28"/>
        </w:rPr>
        <w:t>ДОУ с приложением документов, предусмотренных настоящим Административным регламентом: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на бумаж</w:t>
      </w:r>
      <w:r>
        <w:rPr>
          <w:rFonts w:ascii="Times New Roman" w:hAnsi="Times New Roman" w:cs="Times New Roman"/>
          <w:sz w:val="28"/>
          <w:szCs w:val="28"/>
        </w:rPr>
        <w:t xml:space="preserve">ном носителе непосредственно в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Единого портала.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ДОУ, являющийся исполнителем муниципальной услуги, при подаче</w:t>
      </w:r>
      <w:r>
        <w:rPr>
          <w:rFonts w:ascii="Times New Roman" w:hAnsi="Times New Roman" w:cs="Times New Roman"/>
          <w:sz w:val="28"/>
          <w:szCs w:val="28"/>
        </w:rPr>
        <w:t xml:space="preserve"> заявителем документов лично в </w:t>
      </w:r>
      <w:r w:rsidRPr="009D2A54">
        <w:rPr>
          <w:rFonts w:ascii="Times New Roman" w:hAnsi="Times New Roman" w:cs="Times New Roman"/>
          <w:sz w:val="28"/>
          <w:szCs w:val="28"/>
        </w:rPr>
        <w:t>ДОУ устанавливает личность и полномочия заявителя, принимает документы, проверяет наличие всех необходимых документов и их соответствие требованиям настоящего Административного регламента.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При представлении заявителем неполного перечня документов либо при несоответствии документов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к ним требованиям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ДОУ, осуществляющий прием документов, уведомляет заявителя о наличии препятствий для приема заявления о предоставлении муниципальной услуги, объясняет содержание выявленных несоответствий, предлагает принять меры по их устранению.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</w:t>
      </w:r>
      <w:r w:rsidRPr="009D2A54">
        <w:rPr>
          <w:rFonts w:ascii="Times New Roman" w:hAnsi="Times New Roman" w:cs="Times New Roman"/>
          <w:sz w:val="28"/>
          <w:szCs w:val="28"/>
        </w:rPr>
        <w:t xml:space="preserve">. При представлении полного перечня документов, предусмотренных настоящим Административным регламентом, и соответствии документов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к ним требованиям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ДОУ, осуществляющий прием документов, принимает и регистрирует заявление.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641">
        <w:rPr>
          <w:rFonts w:ascii="Times New Roman" w:hAnsi="Times New Roman" w:cs="Times New Roman"/>
          <w:sz w:val="28"/>
          <w:szCs w:val="28"/>
        </w:rPr>
        <w:t>Критерием принятие решения – является обращение заявителя.</w:t>
      </w:r>
    </w:p>
    <w:p w:rsidR="00D3326D" w:rsidRPr="000C0641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</w:t>
      </w:r>
      <w:r w:rsidRPr="009D2A54">
        <w:rPr>
          <w:rFonts w:ascii="Times New Roman" w:hAnsi="Times New Roman" w:cs="Times New Roman"/>
          <w:sz w:val="28"/>
          <w:szCs w:val="28"/>
        </w:rPr>
        <w:t>. При поступлении заявления в форме электронного документа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дня, следующего за днем подачи заявления.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</w:t>
      </w:r>
      <w:r w:rsidRPr="009D2A54">
        <w:rPr>
          <w:rFonts w:ascii="Times New Roman" w:hAnsi="Times New Roman" w:cs="Times New Roman"/>
          <w:sz w:val="28"/>
          <w:szCs w:val="28"/>
        </w:rPr>
        <w:t>. При поступлении заявления в форме электронного документа с использованием Единого портала оно распечатывается на бумажном носителе и регистрируется.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3.7.7</w:t>
      </w:r>
      <w:r w:rsidRPr="009D2A54">
        <w:rPr>
          <w:rFonts w:ascii="Times New Roman" w:hAnsi="Times New Roman" w:cs="Times New Roman"/>
          <w:sz w:val="28"/>
          <w:szCs w:val="28"/>
        </w:rPr>
        <w:t>. Результатом данных административных действий является регистрация заявления.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3.7.8</w:t>
      </w:r>
      <w:r w:rsidRPr="009D2A54">
        <w:rPr>
          <w:rFonts w:ascii="Times New Roman" w:hAnsi="Times New Roman" w:cs="Times New Roman"/>
          <w:sz w:val="28"/>
          <w:szCs w:val="28"/>
        </w:rPr>
        <w:t>. Максимальный срок выполнения данных административных действий: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5 минут при подаче заявления в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- 1 рабочий день при подаче заявления с использованием Единого портала.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  <w:shd w:val="clear" w:color="auto" w:fill="FFFFFF"/>
        </w:rPr>
        <w:t>Фиксацией результата является регистрация заявления в Журнале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F37A0C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3.8. </w:t>
      </w:r>
      <w:r w:rsidRPr="00F37A0C">
        <w:rPr>
          <w:rFonts w:ascii="Times New Roman" w:hAnsi="Times New Roman" w:cs="Times New Roman"/>
          <w:b/>
          <w:bCs/>
          <w:sz w:val="28"/>
          <w:szCs w:val="28"/>
        </w:rPr>
        <w:t>Рассмотрение заявления, представленных документов и принятие</w:t>
      </w:r>
    </w:p>
    <w:p w:rsidR="00D3326D" w:rsidRPr="00F37A0C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0C">
        <w:rPr>
          <w:rFonts w:ascii="Times New Roman" w:hAnsi="Times New Roman" w:cs="Times New Roman"/>
          <w:b/>
          <w:bCs/>
          <w:sz w:val="28"/>
          <w:szCs w:val="28"/>
        </w:rPr>
        <w:t>решения о предоставлении муниципальной услуги или об отказе</w:t>
      </w:r>
    </w:p>
    <w:p w:rsidR="00D3326D" w:rsidRPr="00F37A0C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0C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D3326D" w:rsidRPr="009D2A54" w:rsidRDefault="00D3326D" w:rsidP="009A1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</w:t>
      </w:r>
      <w:r w:rsidRPr="009D2A54">
        <w:rPr>
          <w:rFonts w:ascii="Times New Roman" w:hAnsi="Times New Roman" w:cs="Times New Roman"/>
          <w:sz w:val="28"/>
          <w:szCs w:val="28"/>
        </w:rPr>
        <w:t>. Основанием начала административной процедуры является зарегистриров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анное заявление о зачислении в </w:t>
      </w:r>
      <w:r w:rsidRPr="009D2A54">
        <w:rPr>
          <w:rFonts w:ascii="Times New Roman" w:hAnsi="Times New Roman" w:cs="Times New Roman"/>
          <w:sz w:val="28"/>
          <w:szCs w:val="28"/>
        </w:rPr>
        <w:t>ДОУ с полным пакетом необходимых для предоставления муниципальной услуги документов.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</w:t>
      </w:r>
      <w:r w:rsidRPr="009D2A54">
        <w:rPr>
          <w:rFonts w:ascii="Times New Roman" w:hAnsi="Times New Roman" w:cs="Times New Roman"/>
          <w:sz w:val="28"/>
          <w:szCs w:val="28"/>
        </w:rPr>
        <w:t>. По результатам рассмотрения документов, необходимых для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услуги,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ДОУ: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при отсутствии оснований для отказа в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 услуги в течение 15</w:t>
      </w:r>
      <w:r w:rsidRPr="009D2A54">
        <w:rPr>
          <w:rFonts w:ascii="Times New Roman" w:hAnsi="Times New Roman" w:cs="Times New Roman"/>
          <w:sz w:val="28"/>
          <w:szCs w:val="28"/>
        </w:rPr>
        <w:t xml:space="preserve"> минут 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ДОУ, готовит и предоставляет заявителю на подписание 2 экземпляра договора об образовании по образовательным программам дошкольного образования, уходу и присмотру за детьми. В течение 3 рабочих дней после заключения договора об образовании по образовательным программам дошкольного образования, уходу и пр</w:t>
      </w:r>
      <w:r>
        <w:rPr>
          <w:rFonts w:ascii="Times New Roman" w:hAnsi="Times New Roman" w:cs="Times New Roman"/>
          <w:sz w:val="28"/>
          <w:szCs w:val="28"/>
        </w:rPr>
        <w:t xml:space="preserve">исмотру за детьми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 издает</w:t>
      </w:r>
      <w:r>
        <w:rPr>
          <w:rFonts w:ascii="Times New Roman" w:hAnsi="Times New Roman" w:cs="Times New Roman"/>
          <w:sz w:val="28"/>
          <w:szCs w:val="28"/>
        </w:rPr>
        <w:t xml:space="preserve"> приказ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ДОУ;</w:t>
      </w: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54">
        <w:rPr>
          <w:rFonts w:ascii="Times New Roman" w:hAnsi="Times New Roman" w:cs="Times New Roman"/>
          <w:sz w:val="28"/>
          <w:szCs w:val="28"/>
        </w:rPr>
        <w:t>- при наличии оснований для отказа в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 услуги в течение 15</w:t>
      </w:r>
      <w:r w:rsidRPr="009D2A54">
        <w:rPr>
          <w:rFonts w:ascii="Times New Roman" w:hAnsi="Times New Roman" w:cs="Times New Roman"/>
          <w:sz w:val="28"/>
          <w:szCs w:val="28"/>
        </w:rPr>
        <w:t xml:space="preserve"> минут готовит и подписывает письменное уведомление об</w:t>
      </w:r>
      <w:r>
        <w:rPr>
          <w:rFonts w:ascii="Times New Roman" w:hAnsi="Times New Roman" w:cs="Times New Roman"/>
          <w:sz w:val="28"/>
          <w:szCs w:val="28"/>
        </w:rPr>
        <w:t xml:space="preserve"> отказе в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с указанием причины отказа заявителю.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</w:t>
      </w:r>
      <w:r w:rsidRPr="009D2A54">
        <w:rPr>
          <w:rFonts w:ascii="Times New Roman" w:hAnsi="Times New Roman" w:cs="Times New Roman"/>
          <w:sz w:val="28"/>
          <w:szCs w:val="28"/>
        </w:rPr>
        <w:t xml:space="preserve">. Результатом исполнения данной административной процедуры является принятие </w:t>
      </w:r>
      <w:r>
        <w:rPr>
          <w:rFonts w:ascii="Times New Roman" w:hAnsi="Times New Roman" w:cs="Times New Roman"/>
          <w:sz w:val="28"/>
          <w:szCs w:val="28"/>
        </w:rPr>
        <w:t xml:space="preserve">решения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либо об отказе в предоставлении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уги и подписание руководителем </w:t>
      </w:r>
      <w:r w:rsidRPr="009D2A5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приказа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либо уведомления об от</w:t>
      </w:r>
      <w:r>
        <w:rPr>
          <w:rFonts w:ascii="Times New Roman" w:hAnsi="Times New Roman" w:cs="Times New Roman"/>
          <w:sz w:val="28"/>
          <w:szCs w:val="28"/>
        </w:rPr>
        <w:t xml:space="preserve">казе в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</w:t>
      </w:r>
      <w:r w:rsidRPr="009D2A54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процедуры - 3 рабочих дня.</w:t>
      </w:r>
    </w:p>
    <w:p w:rsidR="00D3326D" w:rsidRDefault="00D3326D" w:rsidP="009A12D9">
      <w:pPr>
        <w:pStyle w:val="ConsPlusNormal"/>
        <w:ind w:left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54">
        <w:rPr>
          <w:rFonts w:ascii="Times New Roman" w:hAnsi="Times New Roman" w:cs="Times New Roman"/>
          <w:sz w:val="28"/>
          <w:szCs w:val="28"/>
          <w:shd w:val="clear" w:color="auto" w:fill="FFFFFF"/>
        </w:rPr>
        <w:t>Фиксацией результата является регистрация заявления в Журнале</w:t>
      </w:r>
    </w:p>
    <w:p w:rsidR="00D3326D" w:rsidRPr="009D2A54" w:rsidRDefault="00D3326D" w:rsidP="009A12D9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Pr="00F37A0C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3.9. </w:t>
      </w:r>
      <w:r w:rsidRPr="00F37A0C">
        <w:rPr>
          <w:rFonts w:ascii="Times New Roman" w:hAnsi="Times New Roman" w:cs="Times New Roman"/>
          <w:b/>
          <w:bCs/>
          <w:sz w:val="28"/>
          <w:szCs w:val="28"/>
        </w:rPr>
        <w:t>Выдача (направление) заявителю результата предоставления</w:t>
      </w:r>
    </w:p>
    <w:p w:rsidR="00D3326D" w:rsidRPr="00F37A0C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3326D" w:rsidRPr="009D2A54" w:rsidRDefault="00D3326D" w:rsidP="009A12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</w:t>
      </w:r>
      <w:r w:rsidRPr="009D2A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оформленн</w:t>
      </w:r>
      <w:r>
        <w:rPr>
          <w:rFonts w:ascii="Times New Roman" w:hAnsi="Times New Roman" w:cs="Times New Roman"/>
          <w:sz w:val="28"/>
          <w:szCs w:val="28"/>
        </w:rPr>
        <w:t xml:space="preserve">ые и подписанные руководителем </w:t>
      </w:r>
      <w:r w:rsidRPr="009D2A5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приказ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либо уведомление об</w:t>
      </w:r>
      <w:r>
        <w:rPr>
          <w:rFonts w:ascii="Times New Roman" w:hAnsi="Times New Roman" w:cs="Times New Roman"/>
          <w:sz w:val="28"/>
          <w:szCs w:val="28"/>
        </w:rPr>
        <w:t xml:space="preserve"> отказе в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9D2A54">
        <w:rPr>
          <w:rFonts w:ascii="Times New Roman" w:hAnsi="Times New Roman" w:cs="Times New Roman"/>
          <w:sz w:val="28"/>
          <w:szCs w:val="28"/>
        </w:rPr>
        <w:t>2. Процедура выдачи (направления) результата предоставления муниципальной услуги с</w:t>
      </w:r>
      <w:r>
        <w:rPr>
          <w:rFonts w:ascii="Times New Roman" w:hAnsi="Times New Roman" w:cs="Times New Roman"/>
          <w:sz w:val="28"/>
          <w:szCs w:val="28"/>
        </w:rPr>
        <w:t xml:space="preserve">остоит в том, что руководитель </w:t>
      </w:r>
      <w:r w:rsidRPr="009D2A54">
        <w:rPr>
          <w:rFonts w:ascii="Times New Roman" w:hAnsi="Times New Roman" w:cs="Times New Roman"/>
          <w:sz w:val="28"/>
          <w:szCs w:val="28"/>
        </w:rPr>
        <w:t>ДОУ ознакамливает под роспись заявителя с п</w:t>
      </w:r>
      <w:r>
        <w:rPr>
          <w:rFonts w:ascii="Times New Roman" w:hAnsi="Times New Roman" w:cs="Times New Roman"/>
          <w:sz w:val="28"/>
          <w:szCs w:val="28"/>
        </w:rPr>
        <w:t xml:space="preserve">риказом о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либо выдает уведомление об</w:t>
      </w:r>
      <w:r>
        <w:rPr>
          <w:rFonts w:ascii="Times New Roman" w:hAnsi="Times New Roman" w:cs="Times New Roman"/>
          <w:sz w:val="28"/>
          <w:szCs w:val="28"/>
        </w:rPr>
        <w:t xml:space="preserve"> отказе в зачислении ребенка в </w:t>
      </w:r>
      <w:r w:rsidRPr="009D2A54">
        <w:rPr>
          <w:rFonts w:ascii="Times New Roman" w:hAnsi="Times New Roman" w:cs="Times New Roman"/>
          <w:sz w:val="28"/>
          <w:szCs w:val="28"/>
        </w:rPr>
        <w:t>ДОУ лично или обеспечивает его направление заявителю указанным им в заявлении способом, в том числе в электронном виде.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9D2A54">
        <w:rPr>
          <w:rFonts w:ascii="Times New Roman" w:hAnsi="Times New Roman" w:cs="Times New Roman"/>
          <w:sz w:val="28"/>
          <w:szCs w:val="28"/>
        </w:rPr>
        <w:t>3. Результатом исполнения данной административной процедуры является вручение или направление заявителю результата предоставления муниципальной услуги.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9D2A54">
        <w:rPr>
          <w:rFonts w:ascii="Times New Roman" w:hAnsi="Times New Roman" w:cs="Times New Roman"/>
          <w:sz w:val="28"/>
          <w:szCs w:val="28"/>
        </w:rPr>
        <w:t xml:space="preserve">4. Максимальный срок выполнения данной административной процедуры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A54">
        <w:rPr>
          <w:rFonts w:ascii="Times New Roman" w:hAnsi="Times New Roman" w:cs="Times New Roman"/>
          <w:sz w:val="28"/>
          <w:szCs w:val="28"/>
        </w:rPr>
        <w:t>5 минут.</w:t>
      </w: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D2A54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CB3FEB" w:rsidRDefault="00D3326D" w:rsidP="009A12D9">
      <w:pPr>
        <w:keepNext/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IV. Формы контроля за</w:t>
      </w:r>
      <w:r w:rsidRPr="006A12C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исполнением административного</w:t>
      </w:r>
      <w:r w:rsidRPr="006A12C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регламента предоставления муниципальной услуги</w:t>
      </w:r>
    </w:p>
    <w:p w:rsidR="00D3326D" w:rsidRPr="009D2A54" w:rsidRDefault="00D3326D" w:rsidP="009A12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принятием ими решений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2C5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12C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3326D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12C5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D3326D" w:rsidRPr="006A12C5" w:rsidRDefault="00D3326D" w:rsidP="009A12D9">
      <w:pPr>
        <w:widowControl w:val="0"/>
        <w:suppressAutoHyphens/>
        <w:autoSpaceDE w:val="0"/>
        <w:autoSpaceDN w:val="0"/>
        <w:adjustRightInd w:val="0"/>
        <w:spacing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12C5">
        <w:rPr>
          <w:rFonts w:ascii="Times New Roman" w:hAnsi="Times New Roman" w:cs="Times New Roman"/>
          <w:kern w:val="1"/>
          <w:sz w:val="28"/>
          <w:szCs w:val="28"/>
        </w:rPr>
        <w:t>Контроль</w:t>
      </w:r>
      <w:r w:rsidRPr="006A12C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</w:t>
      </w:r>
      <w:r>
        <w:rPr>
          <w:rFonts w:ascii="Times New Roman" w:hAnsi="Times New Roman" w:cs="Times New Roman"/>
          <w:kern w:val="1"/>
          <w:sz w:val="28"/>
          <w:szCs w:val="28"/>
        </w:rPr>
        <w:t>вия (бездействия) специалистов О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>тдела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образования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>,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ДОУ,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 xml:space="preserve"> ответственных за предоставление  муниципальной услуги.</w:t>
      </w:r>
    </w:p>
    <w:p w:rsidR="00D3326D" w:rsidRPr="006A12C5" w:rsidRDefault="00D3326D" w:rsidP="009A12D9">
      <w:pPr>
        <w:widowControl w:val="0"/>
        <w:suppressAutoHyphens/>
        <w:autoSpaceDE w:val="0"/>
        <w:autoSpaceDN w:val="0"/>
        <w:adjustRightInd w:val="0"/>
        <w:spacing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D3326D" w:rsidRPr="006A12C5" w:rsidRDefault="00D3326D" w:rsidP="009A12D9">
      <w:pPr>
        <w:widowControl w:val="0"/>
        <w:suppressAutoHyphens/>
        <w:autoSpaceDE w:val="0"/>
        <w:autoSpaceDN w:val="0"/>
        <w:adjustRightInd w:val="0"/>
        <w:spacing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12C5">
        <w:rPr>
          <w:rFonts w:ascii="Times New Roman" w:hAnsi="Times New Roman" w:cs="Times New Roman"/>
          <w:kern w:val="1"/>
          <w:sz w:val="28"/>
          <w:szCs w:val="28"/>
        </w:rPr>
        <w:t xml:space="preserve">Плановые проверки проводятся не реже чем 1 раз в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3 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>год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kern w:val="1"/>
          <w:sz w:val="28"/>
          <w:szCs w:val="28"/>
        </w:rPr>
        <w:t>тветствии с планом работы Администрации</w:t>
      </w:r>
      <w:r w:rsidRPr="006A12C5">
        <w:rPr>
          <w:rFonts w:ascii="Times New Roman" w:hAnsi="Times New Roman" w:cs="Times New Roman"/>
          <w:kern w:val="1"/>
          <w:sz w:val="28"/>
          <w:szCs w:val="28"/>
        </w:rPr>
        <w:t>. Внеплановые проверки проводятся при наличии жалоб со стороны заявителей по распоряжению Главы Глушковского района.</w:t>
      </w:r>
    </w:p>
    <w:p w:rsidR="00D3326D" w:rsidRPr="006A12C5" w:rsidRDefault="00D3326D" w:rsidP="009A12D9">
      <w:pPr>
        <w:widowControl w:val="0"/>
        <w:suppressAutoHyphens/>
        <w:autoSpaceDE w:val="0"/>
        <w:autoSpaceDN w:val="0"/>
        <w:adjustRightInd w:val="0"/>
        <w:spacing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4.3.Ответственность должностных лиц Администрации за решения и действия (бездействие), принимаемые (осуществляемые) в ходе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keepNext/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kern w:val="32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3326D" w:rsidRPr="00424A37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 услуги (далее - жалоба)</w:t>
      </w:r>
    </w:p>
    <w:p w:rsidR="00D3326D" w:rsidRPr="006A12C5" w:rsidRDefault="00D3326D" w:rsidP="009A12D9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12C5">
        <w:rPr>
          <w:rFonts w:ascii="Times New Roman" w:hAnsi="Times New Roman" w:cs="Times New Roman"/>
          <w:kern w:val="1"/>
          <w:sz w:val="28"/>
          <w:szCs w:val="28"/>
        </w:rPr>
        <w:t>Заявители имеют право подать жалобу на решение и (или) действие (бездействие) органа и его должностных лиц принятые при предоставлении муниципальной услуги.</w:t>
      </w:r>
    </w:p>
    <w:p w:rsidR="00D3326D" w:rsidRPr="006A12C5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административным регламентом  срок от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6A12C5">
        <w:rPr>
          <w:rFonts w:ascii="Times New Roman" w:hAnsi="Times New Roman" w:cs="Times New Roman"/>
          <w:sz w:val="28"/>
          <w:szCs w:val="28"/>
        </w:rPr>
        <w:t xml:space="preserve">  решения в письменной форме о выдаче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6A12C5">
        <w:rPr>
          <w:rFonts w:ascii="Times New Roman" w:hAnsi="Times New Roman" w:cs="Times New Roman"/>
          <w:sz w:val="28"/>
          <w:szCs w:val="28"/>
        </w:rPr>
        <w:t xml:space="preserve">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</w:t>
      </w:r>
    </w:p>
    <w:p w:rsidR="00D3326D" w:rsidRPr="006A12C5" w:rsidRDefault="00D3326D" w:rsidP="009A12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6A12C5">
        <w:rPr>
          <w:rFonts w:ascii="Times New Roman" w:hAnsi="Times New Roman" w:cs="Times New Roman"/>
          <w:sz w:val="28"/>
          <w:szCs w:val="28"/>
        </w:rPr>
        <w:t xml:space="preserve"> в выдаче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Pr="006A12C5">
        <w:rPr>
          <w:rFonts w:ascii="Times New Roman" w:hAnsi="Times New Roman" w:cs="Times New Roman"/>
          <w:sz w:val="28"/>
          <w:szCs w:val="28"/>
        </w:rPr>
        <w:t xml:space="preserve"> заявитель в течение трех месяцев со дня получения решения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6A12C5">
        <w:rPr>
          <w:rFonts w:ascii="Times New Roman" w:hAnsi="Times New Roman" w:cs="Times New Roman"/>
          <w:sz w:val="28"/>
          <w:szCs w:val="28"/>
        </w:rPr>
        <w:t xml:space="preserve">вправе обратиться в суд или арбитражный суд с заявлением о признании такого решения незаконным. </w:t>
      </w:r>
    </w:p>
    <w:p w:rsidR="00D3326D" w:rsidRPr="006A12C5" w:rsidRDefault="00D3326D" w:rsidP="009A12D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D3326D" w:rsidRPr="00424A37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 xml:space="preserve">5.2.1. Предметом жалобы являются действия (бездействие) и решения, принятые (осуществляемые) должностным лицом </w:t>
      </w:r>
      <w:r>
        <w:rPr>
          <w:rFonts w:ascii="Times New Roman" w:hAnsi="Times New Roman" w:cs="Times New Roman"/>
          <w:sz w:val="28"/>
          <w:szCs w:val="28"/>
        </w:rPr>
        <w:t>Отдела образования, ДОУ</w:t>
      </w:r>
      <w:r w:rsidRPr="006A12C5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на основании административного регламента.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D3326D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hAnsi="Times New Roman" w:cs="Times New Roman"/>
          <w:sz w:val="28"/>
          <w:szCs w:val="28"/>
        </w:rPr>
        <w:t>енного срока таких исправлений.</w:t>
      </w:r>
    </w:p>
    <w:p w:rsidR="00D3326D" w:rsidRPr="00424A37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5.3. Органы местного самоуправления и уполномоченные на рассмотрение жалобы должностные лица, которы</w:t>
      </w:r>
      <w:r>
        <w:rPr>
          <w:rFonts w:ascii="Times New Roman" w:hAnsi="Times New Roman" w:cs="Times New Roman"/>
          <w:b/>
          <w:bCs/>
          <w:sz w:val="28"/>
          <w:szCs w:val="28"/>
        </w:rPr>
        <w:t>м может быть направлена жалоба.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в Администрацию Глушковского  района Курской области  (адрес: 307450, Курская область, поселок Глушково, ул. Советская, д. 3, телефон: 8 (47132) 2-12-01;</w:t>
      </w:r>
    </w:p>
    <w:p w:rsidR="00D3326D" w:rsidRPr="003550A6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 xml:space="preserve"> - Главе Глушковского района (адрес: 307450, Курская область, поселок Глушково, ул. Советская, д. 3, телефон: 8 (47132) 2-12-01.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5.4. Порядок подачи и рассмотрения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Pr="006A12C5">
        <w:rPr>
          <w:rFonts w:ascii="Times New Roman" w:hAnsi="Times New Roman" w:cs="Times New Roman"/>
          <w:sz w:val="28"/>
          <w:szCs w:val="28"/>
        </w:rPr>
        <w:t>. Жалобы на решения, принятые специалистом Администрации, подаются в Администрацию Глушковского  района Курской области.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1) по почте;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«Интернет»: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на официальный сайт Администрации Глушковского  района Курской области: _</w:t>
      </w:r>
      <w:hyperlink r:id="rId35" w:history="1">
        <w:r w:rsidRPr="006A12C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6A12C5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6A12C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glush</w:t>
        </w:r>
        <w:r w:rsidRPr="006A12C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12C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6A12C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12C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A12C5">
        <w:rPr>
          <w:rFonts w:ascii="Times New Roman" w:hAnsi="Times New Roman" w:cs="Times New Roman"/>
          <w:sz w:val="28"/>
          <w:szCs w:val="28"/>
        </w:rPr>
        <w:t>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3) принята при личном приеме заявителя.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</w:t>
      </w:r>
      <w:r>
        <w:rPr>
          <w:rFonts w:ascii="Times New Roman" w:hAnsi="Times New Roman" w:cs="Times New Roman"/>
          <w:sz w:val="28"/>
          <w:szCs w:val="28"/>
        </w:rPr>
        <w:t>Отдела образования,  ДОУ и (или) их</w:t>
      </w:r>
      <w:r w:rsidRPr="006A12C5">
        <w:rPr>
          <w:rFonts w:ascii="Times New Roman" w:hAnsi="Times New Roman" w:cs="Times New Roman"/>
          <w:sz w:val="28"/>
          <w:szCs w:val="28"/>
        </w:rPr>
        <w:t xml:space="preserve"> должностных лиц осуществляется Главой Администрации Глушковского  района Курской области в часы приема заявителей.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</w:t>
      </w:r>
      <w:r>
        <w:rPr>
          <w:rFonts w:ascii="Times New Roman" w:hAnsi="Times New Roman" w:cs="Times New Roman"/>
          <w:sz w:val="28"/>
          <w:szCs w:val="28"/>
        </w:rPr>
        <w:t>ем лицом (для юридических лиц);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</w:t>
      </w:r>
      <w:r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D3326D" w:rsidRPr="00424A37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</w:t>
      </w:r>
      <w:r>
        <w:rPr>
          <w:rFonts w:ascii="Times New Roman" w:hAnsi="Times New Roman" w:cs="Times New Roman"/>
          <w:b/>
          <w:bCs/>
          <w:sz w:val="28"/>
          <w:szCs w:val="28"/>
        </w:rPr>
        <w:t>ательством Российской Федерации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</w:t>
      </w:r>
      <w:r>
        <w:rPr>
          <w:rFonts w:ascii="Times New Roman" w:hAnsi="Times New Roman" w:cs="Times New Roman"/>
          <w:sz w:val="28"/>
          <w:szCs w:val="28"/>
        </w:rPr>
        <w:t>кой Федерации не предусмотрено.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рассмотрения 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326D" w:rsidRPr="006A12C5" w:rsidRDefault="00D3326D" w:rsidP="009A12D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</w:t>
      </w:r>
      <w:r>
        <w:rPr>
          <w:rFonts w:ascii="Times New Roman" w:hAnsi="Times New Roman" w:cs="Times New Roman"/>
          <w:sz w:val="28"/>
          <w:szCs w:val="28"/>
        </w:rPr>
        <w:t>овый адрес поддаются прочтению.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</w:t>
      </w:r>
      <w:r>
        <w:rPr>
          <w:rFonts w:ascii="Times New Roman" w:hAnsi="Times New Roman" w:cs="Times New Roman"/>
          <w:sz w:val="28"/>
          <w:szCs w:val="28"/>
        </w:rPr>
        <w:t>езультатах рассмотрения жалобы.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5.9. Порядок обжалования решения по жалобе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2C5">
        <w:rPr>
          <w:rFonts w:ascii="Times New Roman" w:hAnsi="Times New Roman" w:cs="Times New Roman"/>
          <w:b/>
          <w:bCs/>
          <w:sz w:val="28"/>
          <w:szCs w:val="28"/>
        </w:rPr>
        <w:t>5.10. Право заявителя на получение информации и документов, необходимых для обос</w:t>
      </w:r>
      <w:r>
        <w:rPr>
          <w:rFonts w:ascii="Times New Roman" w:hAnsi="Times New Roman" w:cs="Times New Roman"/>
          <w:b/>
          <w:bCs/>
          <w:sz w:val="28"/>
          <w:szCs w:val="28"/>
        </w:rPr>
        <w:t>нования и рассмотрения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</w:t>
      </w:r>
      <w:r>
        <w:rPr>
          <w:rFonts w:ascii="Times New Roman" w:hAnsi="Times New Roman" w:cs="Times New Roman"/>
          <w:sz w:val="28"/>
          <w:szCs w:val="28"/>
        </w:rPr>
        <w:t>снования и рассмотрения жалобы.</w:t>
      </w:r>
    </w:p>
    <w:p w:rsidR="00D3326D" w:rsidRPr="008236F8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5.11. Способы информирования заявителя о порядке подачи и рассмотрения жалобы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36" w:history="1">
        <w:r w:rsidRPr="006A12C5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6A12C5">
        <w:rPr>
          <w:rFonts w:ascii="Times New Roman" w:hAnsi="Times New Roman" w:cs="Times New Roman"/>
          <w:sz w:val="28"/>
          <w:szCs w:val="28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37" w:history="1">
        <w:r w:rsidRPr="006A12C5">
          <w:rPr>
            <w:rFonts w:ascii="Times New Roman" w:hAnsi="Times New Roman" w:cs="Times New Roman"/>
            <w:sz w:val="28"/>
            <w:szCs w:val="28"/>
            <w:u w:val="single"/>
          </w:rPr>
          <w:t>www.rpgu.rkursk.ru</w:t>
        </w:r>
      </w:hyperlink>
      <w:r w:rsidRPr="006A12C5">
        <w:rPr>
          <w:rFonts w:ascii="Times New Roman" w:hAnsi="Times New Roman" w:cs="Times New Roman"/>
          <w:sz w:val="28"/>
          <w:szCs w:val="28"/>
        </w:rPr>
        <w:t xml:space="preserve">), на официальном сайте Администрации Глушковского района, на официальном сайте Администрации Курской области. 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2C5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D3326D" w:rsidRPr="006A12C5" w:rsidRDefault="00D3326D" w:rsidP="009A12D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6A12C5" w:rsidRDefault="00D3326D" w:rsidP="009A1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26D" w:rsidRPr="009C4A4A" w:rsidRDefault="00D3326D" w:rsidP="009A12D9">
      <w:pPr>
        <w:rPr>
          <w:rFonts w:ascii="Times New Roman" w:hAnsi="Times New Roman" w:cs="Times New Roman"/>
          <w:sz w:val="24"/>
          <w:szCs w:val="24"/>
        </w:rPr>
        <w:sectPr w:rsidR="00D3326D" w:rsidRPr="009C4A4A" w:rsidSect="009D2A5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 1</w:t>
      </w: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326D" w:rsidRPr="00272047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26D" w:rsidRPr="009D0A51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A5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D3326D" w:rsidRPr="009D0A51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A51">
        <w:rPr>
          <w:rFonts w:ascii="Times New Roman" w:hAnsi="Times New Roman" w:cs="Times New Roman"/>
          <w:b/>
          <w:bCs/>
          <w:sz w:val="28"/>
          <w:szCs w:val="28"/>
        </w:rPr>
        <w:t>о м</w:t>
      </w:r>
      <w:r>
        <w:rPr>
          <w:rFonts w:ascii="Times New Roman" w:hAnsi="Times New Roman" w:cs="Times New Roman"/>
          <w:b/>
          <w:bCs/>
          <w:sz w:val="28"/>
          <w:szCs w:val="28"/>
        </w:rPr>
        <w:t>естонахождении, графиках работы</w:t>
      </w:r>
      <w:r w:rsidRPr="009D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26D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 </w:t>
      </w:r>
      <w:r w:rsidRPr="009D0A51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</w:t>
      </w:r>
    </w:p>
    <w:p w:rsidR="00D3326D" w:rsidRPr="009D0A51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Глушковского района Курской области</w:t>
      </w:r>
    </w:p>
    <w:p w:rsidR="00D3326D" w:rsidRPr="00272047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2410"/>
        <w:gridCol w:w="3543"/>
      </w:tblGrid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"Глушковский детский сад №1 "Калинка"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307450, Курская обл.,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пос. Глушково,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ул. Горького,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"Глушковский детский сад №2 "Радуга"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307450, Курская обл.,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пос. Глушково,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ул. Садовая, 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"Теткинский детский сад  "Сказка"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307490, Курская обл.,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Глушковский район,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пос. Теткино,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ул. Медицинская,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"Званновский детский сад  "Березка"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307470,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Званное, ул. Зеленая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"Кобыльской детский сад "Гнездышко"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307455, Курская обл.,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Кобылки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"Попово-Лежачанский детский сад  "Малыш"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307491, Курская обл.,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Глушковский район,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с. Попово-Лежачи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"Веселовский детский сад  "Солнышко"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307452,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Веселое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 – суббота,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"Кульбакинский детский сад «Светлячок"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307462,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Кульбаки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"Карыжский детский сад  "Березка"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307472,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Карыж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"Марковский детский сад  "Земляничка"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307475,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"Сухиновский  детский сад "Родничок"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307465,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район,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Сухиновка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"Елизаветовский детский сад"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307461, Курская обл., 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Глушковский район,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д. Елизаветовка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  <w:tr w:rsidR="00D3326D" w:rsidRPr="00502B98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"Нижнемордокский детский сад «Звездочка"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307456, Курская обл.,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Глушковский район,</w:t>
            </w:r>
          </w:p>
          <w:p w:rsidR="00D3326D" w:rsidRPr="00502B98" w:rsidRDefault="00D3326D" w:rsidP="008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с. Нижний Мордок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 - с 8.00 часов до 17.00 часов (в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до 16.00)</w:t>
            </w:r>
          </w:p>
          <w:p w:rsidR="00D3326D" w:rsidRPr="00502B98" w:rsidRDefault="00D3326D" w:rsidP="008E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98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дни – суббота, воскресенье</w:t>
            </w:r>
          </w:p>
        </w:tc>
      </w:tr>
    </w:tbl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 № 2</w:t>
      </w: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D0A51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A5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D3326D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A51">
        <w:rPr>
          <w:rFonts w:ascii="Times New Roman" w:hAnsi="Times New Roman" w:cs="Times New Roman"/>
          <w:b/>
          <w:bCs/>
          <w:sz w:val="28"/>
          <w:szCs w:val="28"/>
        </w:rPr>
        <w:t xml:space="preserve">о контактных  телефонах, адресах  электронной почты, </w:t>
      </w:r>
    </w:p>
    <w:p w:rsidR="00D3326D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A51">
        <w:rPr>
          <w:rFonts w:ascii="Times New Roman" w:hAnsi="Times New Roman" w:cs="Times New Roman"/>
          <w:b/>
          <w:bCs/>
          <w:sz w:val="28"/>
          <w:szCs w:val="28"/>
        </w:rPr>
        <w:t>офици</w:t>
      </w:r>
      <w:r>
        <w:rPr>
          <w:rFonts w:ascii="Times New Roman" w:hAnsi="Times New Roman" w:cs="Times New Roman"/>
          <w:b/>
          <w:bCs/>
          <w:sz w:val="28"/>
          <w:szCs w:val="28"/>
        </w:rPr>
        <w:t>альных</w:t>
      </w:r>
      <w:r w:rsidRPr="009D0A51">
        <w:rPr>
          <w:rFonts w:ascii="Times New Roman" w:hAnsi="Times New Roman" w:cs="Times New Roman"/>
          <w:b/>
          <w:bCs/>
          <w:sz w:val="28"/>
          <w:szCs w:val="28"/>
        </w:rPr>
        <w:t xml:space="preserve"> сайта</w:t>
      </w:r>
      <w:r>
        <w:rPr>
          <w:rFonts w:ascii="Times New Roman" w:hAnsi="Times New Roman" w:cs="Times New Roman"/>
          <w:b/>
          <w:bCs/>
          <w:sz w:val="28"/>
          <w:szCs w:val="28"/>
        </w:rPr>
        <w:t>х дошкольных</w:t>
      </w:r>
      <w:r w:rsidRPr="009D0A5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учреждений</w:t>
      </w:r>
    </w:p>
    <w:p w:rsidR="00D3326D" w:rsidRPr="009D0A51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Глушковского района Курской области</w:t>
      </w:r>
    </w:p>
    <w:p w:rsidR="00D3326D" w:rsidRPr="00272047" w:rsidRDefault="00D3326D" w:rsidP="009A12D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552"/>
        <w:gridCol w:w="2977"/>
      </w:tblGrid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"Глушковский детский сад №1 "Калинка"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47132)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2-16-47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det.sad.kalinka00@mail.ru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"Глушковский детский сад №2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2-17-88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ds-radyga@mail.ru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"Теткинский детский сад  "Сказка"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2-45-76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skazka_tetkino@mail.ru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"Званновский детский сад 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3-13-42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ds-berezka04@mail.ru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"Кобыльской детский сад "Гнездышко"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3-31-80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ds-gnezdushko@mail.ru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"Попово-Лежачанский детский сад 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3-26-37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ds-baby@mail.ru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"Веселовский детский сад 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ds-solnce@mail.ru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"Кульбакинский детский сад «Светлячок"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ds-svetlachok11@mail.ru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"Карыжский детский сад 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ds-forest@mail.ru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"Марковский детский сад  "Земляничка"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3-12-92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ds-zemlanika@mail.ru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"Сухиновский  детский сад "Родничок"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8(47132) </w:t>
            </w: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3-22-16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ds-rodnik@mail.ru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"Елизаветовский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ds-eliza@mail.ru</w:t>
              </w:r>
            </w:hyperlink>
          </w:p>
        </w:tc>
      </w:tr>
      <w:tr w:rsidR="00D3326D" w:rsidRPr="00704EE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"Нижнемордокский детский сад «Звездочка"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26D" w:rsidRPr="00704EE4" w:rsidRDefault="00D3326D" w:rsidP="008E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04EE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n.mordok@mail.ru</w:t>
              </w:r>
            </w:hyperlink>
          </w:p>
        </w:tc>
      </w:tr>
    </w:tbl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№ 3</w:t>
      </w: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8D42B3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814"/>
      <w:bookmarkEnd w:id="5"/>
      <w:r w:rsidRPr="008D42B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3326D" w:rsidRPr="008D42B3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2B3">
        <w:rPr>
          <w:rFonts w:ascii="Times New Roman" w:hAnsi="Times New Roman" w:cs="Times New Roman"/>
          <w:b/>
          <w:bCs/>
          <w:sz w:val="28"/>
          <w:szCs w:val="28"/>
        </w:rPr>
        <w:t>о постановке ребенка на учет для зачисления в муниципальное дошкольное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2B3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Глушковского района</w:t>
      </w:r>
    </w:p>
    <w:p w:rsidR="00D3326D" w:rsidRPr="008D42B3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2B3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8D42B3" w:rsidRDefault="00D3326D" w:rsidP="009A1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2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D42B3">
        <w:rPr>
          <w:rFonts w:ascii="Times New Roman" w:hAnsi="Times New Roman" w:cs="Times New Roman"/>
          <w:sz w:val="28"/>
          <w:szCs w:val="28"/>
        </w:rPr>
        <w:t xml:space="preserve"> Начальнику</w:t>
      </w:r>
    </w:p>
    <w:p w:rsidR="00D3326D" w:rsidRPr="008D42B3" w:rsidRDefault="00D3326D" w:rsidP="009A1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42B3">
        <w:rPr>
          <w:rFonts w:ascii="Times New Roman" w:hAnsi="Times New Roman" w:cs="Times New Roman"/>
          <w:sz w:val="28"/>
          <w:szCs w:val="28"/>
        </w:rPr>
        <w:t xml:space="preserve"> Отдела  образования</w:t>
      </w:r>
    </w:p>
    <w:p w:rsidR="00D3326D" w:rsidRPr="008D42B3" w:rsidRDefault="00D3326D" w:rsidP="009A1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42B3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D3326D" w:rsidRPr="008D42B3" w:rsidRDefault="00D3326D" w:rsidP="009A12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4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42B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326D" w:rsidRPr="008D42B3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8D42B3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D42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8D42B3">
        <w:rPr>
          <w:rFonts w:ascii="Times New Roman" w:hAnsi="Times New Roman" w:cs="Times New Roman"/>
        </w:rPr>
        <w:t xml:space="preserve">(ФИО начальника </w:t>
      </w:r>
      <w:r>
        <w:rPr>
          <w:rFonts w:ascii="Times New Roman" w:hAnsi="Times New Roman" w:cs="Times New Roman"/>
        </w:rPr>
        <w:t>Отдела</w:t>
      </w:r>
      <w:r w:rsidRPr="008D42B3">
        <w:rPr>
          <w:rFonts w:ascii="Times New Roman" w:hAnsi="Times New Roman" w:cs="Times New Roman"/>
        </w:rPr>
        <w:t xml:space="preserve"> образования)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8D42B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D42B3">
        <w:rPr>
          <w:rFonts w:ascii="Times New Roman" w:hAnsi="Times New Roman" w:cs="Times New Roman"/>
        </w:rPr>
        <w:t xml:space="preserve">  (ФИО (полностью) Заявителя)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_________________________________________________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</w:p>
    <w:p w:rsidR="00D3326D" w:rsidRPr="008D42B3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Прошу поставить на учет для зачисления в МДОУ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C4A4A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C4A4A">
        <w:rPr>
          <w:rFonts w:ascii="Times New Roman" w:hAnsi="Times New Roman" w:cs="Times New Roman"/>
          <w:sz w:val="24"/>
          <w:szCs w:val="24"/>
        </w:rPr>
        <w:t>;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C4A4A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C4A4A">
        <w:rPr>
          <w:rFonts w:ascii="Times New Roman" w:hAnsi="Times New Roman" w:cs="Times New Roman"/>
          <w:sz w:val="24"/>
          <w:szCs w:val="24"/>
        </w:rPr>
        <w:t>;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4A4A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C4A4A">
        <w:rPr>
          <w:rFonts w:ascii="Times New Roman" w:hAnsi="Times New Roman" w:cs="Times New Roman"/>
          <w:sz w:val="24"/>
          <w:szCs w:val="24"/>
        </w:rPr>
        <w:t>;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3326D" w:rsidRPr="008D5C16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8D5C16">
        <w:rPr>
          <w:rFonts w:ascii="Times New Roman" w:hAnsi="Times New Roman" w:cs="Times New Roman"/>
        </w:rPr>
        <w:t xml:space="preserve">                                                          (фамилия, имя, отчество ребенка</w:t>
      </w:r>
      <w:r>
        <w:rPr>
          <w:rFonts w:ascii="Times New Roman" w:hAnsi="Times New Roman" w:cs="Times New Roman"/>
        </w:rPr>
        <w:t xml:space="preserve"> (полностью</w:t>
      </w:r>
      <w:r w:rsidRPr="008D5C16">
        <w:rPr>
          <w:rFonts w:ascii="Times New Roman" w:hAnsi="Times New Roman" w:cs="Times New Roman"/>
        </w:rPr>
        <w:t>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"____" ___________________ ______________ года рождения,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желаемый год поступления в </w:t>
      </w:r>
      <w:r w:rsidRPr="009C4A4A">
        <w:rPr>
          <w:rFonts w:ascii="Times New Roman" w:hAnsi="Times New Roman" w:cs="Times New Roman"/>
          <w:sz w:val="24"/>
          <w:szCs w:val="24"/>
        </w:rPr>
        <w:t>ДОУ: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В   случаях  изменения  мною  указанных  данных  обязуюсь  своевременно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предоставить изменившуюся информацию в течение 5 рабочих дней.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Форма получения результата предоставления муниципальной услуги: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│ лично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├──┤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│ в электронном виде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├──┤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│ почтовым отправлением.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4A4A">
        <w:rPr>
          <w:rFonts w:ascii="Times New Roman" w:hAnsi="Times New Roman" w:cs="Times New Roman"/>
          <w:sz w:val="24"/>
          <w:szCs w:val="24"/>
        </w:rPr>
        <w:t>,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являющийся родителем (законным представителем) несовершеннолетнего ребенка,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4A4A">
        <w:rPr>
          <w:rFonts w:ascii="Times New Roman" w:hAnsi="Times New Roman" w:cs="Times New Roman"/>
          <w:sz w:val="24"/>
          <w:szCs w:val="24"/>
        </w:rPr>
        <w:t>,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4A4A">
        <w:rPr>
          <w:rFonts w:ascii="Times New Roman" w:hAnsi="Times New Roman" w:cs="Times New Roman"/>
          <w:sz w:val="24"/>
          <w:szCs w:val="24"/>
        </w:rPr>
        <w:t>,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предоставляю  </w:t>
      </w:r>
      <w:r>
        <w:rPr>
          <w:rFonts w:ascii="Times New Roman" w:hAnsi="Times New Roman" w:cs="Times New Roman"/>
          <w:sz w:val="24"/>
          <w:szCs w:val="24"/>
        </w:rPr>
        <w:t>Отделу</w:t>
      </w:r>
      <w:r w:rsidRPr="009C4A4A">
        <w:rPr>
          <w:rFonts w:ascii="Times New Roman" w:hAnsi="Times New Roman" w:cs="Times New Roman"/>
          <w:sz w:val="24"/>
          <w:szCs w:val="24"/>
        </w:rPr>
        <w:t xml:space="preserve"> образования  администрации </w:t>
      </w:r>
      <w:r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Pr="009C4A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Pr="009C4A4A">
        <w:rPr>
          <w:rFonts w:ascii="Times New Roman" w:hAnsi="Times New Roman" w:cs="Times New Roman"/>
          <w:sz w:val="24"/>
          <w:szCs w:val="24"/>
        </w:rPr>
        <w:t xml:space="preserve">расположенному  по адресу:  Курская область,  </w:t>
      </w:r>
      <w:r>
        <w:rPr>
          <w:rFonts w:ascii="Times New Roman" w:hAnsi="Times New Roman" w:cs="Times New Roman"/>
          <w:sz w:val="24"/>
          <w:szCs w:val="24"/>
        </w:rPr>
        <w:t>пос. Глушково</w:t>
      </w:r>
      <w:r w:rsidRPr="009C4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Ленина,25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мои персональные данные, 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данные моего ребенка (ребенка, </w:t>
      </w:r>
      <w:r w:rsidRPr="009C4A4A">
        <w:rPr>
          <w:rFonts w:ascii="Times New Roman" w:hAnsi="Times New Roman" w:cs="Times New Roman"/>
          <w:sz w:val="24"/>
          <w:szCs w:val="24"/>
        </w:rPr>
        <w:t>находящегося  под  опекой/попечительством),  для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формирования  электронной очереди в </w:t>
      </w:r>
      <w:r w:rsidRPr="009C4A4A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  <w:r w:rsidRPr="009C4A4A">
        <w:rPr>
          <w:rFonts w:ascii="Times New Roman" w:hAnsi="Times New Roman" w:cs="Times New Roman"/>
          <w:sz w:val="24"/>
          <w:szCs w:val="24"/>
        </w:rPr>
        <w:t>.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Предоставляемые   мной   персональные   данные   могут   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4A">
        <w:rPr>
          <w:rFonts w:ascii="Times New Roman" w:hAnsi="Times New Roman" w:cs="Times New Roman"/>
          <w:sz w:val="24"/>
          <w:szCs w:val="24"/>
        </w:rPr>
        <w:t>оператором в целях  формирования баз  данных</w:t>
      </w:r>
      <w:r>
        <w:rPr>
          <w:rFonts w:ascii="Times New Roman" w:hAnsi="Times New Roman" w:cs="Times New Roman"/>
          <w:sz w:val="24"/>
          <w:szCs w:val="24"/>
        </w:rPr>
        <w:t xml:space="preserve"> в унифицированных  программных </w:t>
      </w:r>
      <w:r w:rsidRPr="009C4A4A">
        <w:rPr>
          <w:rFonts w:ascii="Times New Roman" w:hAnsi="Times New Roman" w:cs="Times New Roman"/>
          <w:sz w:val="24"/>
          <w:szCs w:val="24"/>
        </w:rPr>
        <w:t>средствах,   предназначенных  для  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 банка данных  о   наличии свободных мест в </w:t>
      </w:r>
      <w:r w:rsidRPr="009C4A4A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9C4A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информационного обеспечения </w:t>
      </w:r>
      <w:r w:rsidRPr="009C4A4A">
        <w:rPr>
          <w:rFonts w:ascii="Times New Roman" w:hAnsi="Times New Roman" w:cs="Times New Roman"/>
          <w:sz w:val="24"/>
          <w:szCs w:val="24"/>
        </w:rPr>
        <w:t>принятия управленческих  решений на  всех ур</w:t>
      </w:r>
      <w:r>
        <w:rPr>
          <w:rFonts w:ascii="Times New Roman" w:hAnsi="Times New Roman" w:cs="Times New Roman"/>
          <w:sz w:val="24"/>
          <w:szCs w:val="24"/>
        </w:rPr>
        <w:t xml:space="preserve">овнях до  окончания  пребывания </w:t>
      </w:r>
      <w:r w:rsidRPr="009C4A4A">
        <w:rPr>
          <w:rFonts w:ascii="Times New Roman" w:hAnsi="Times New Roman" w:cs="Times New Roman"/>
          <w:sz w:val="24"/>
          <w:szCs w:val="24"/>
        </w:rPr>
        <w:t>моего ребенка в системе дошкольного образования города</w:t>
      </w: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  <w:r w:rsidRPr="009C4A4A">
        <w:rPr>
          <w:rFonts w:ascii="Times New Roman" w:hAnsi="Times New Roman" w:cs="Times New Roman"/>
          <w:sz w:val="24"/>
          <w:szCs w:val="24"/>
        </w:rPr>
        <w:t>.</w:t>
      </w:r>
    </w:p>
    <w:p w:rsidR="00D3326D" w:rsidRPr="009C4A4A" w:rsidRDefault="00D3326D" w:rsidP="009A12D9">
      <w:pPr>
        <w:pStyle w:val="ConsPlusNonformat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С положениями  Федерального </w:t>
      </w:r>
      <w:hyperlink r:id="rId51" w:history="1">
        <w:r w:rsidRPr="009C4A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C4A4A">
        <w:rPr>
          <w:rFonts w:ascii="Times New Roman" w:hAnsi="Times New Roman" w:cs="Times New Roman"/>
          <w:sz w:val="24"/>
          <w:szCs w:val="24"/>
        </w:rPr>
        <w:t xml:space="preserve">  от 2</w:t>
      </w:r>
      <w:r>
        <w:rPr>
          <w:rFonts w:ascii="Times New Roman" w:hAnsi="Times New Roman" w:cs="Times New Roman"/>
          <w:sz w:val="24"/>
          <w:szCs w:val="24"/>
        </w:rPr>
        <w:t xml:space="preserve">7 июля 2006 года  N  152-ФЗ  "О </w:t>
      </w:r>
      <w:r w:rsidRPr="009C4A4A">
        <w:rPr>
          <w:rFonts w:ascii="Times New Roman" w:hAnsi="Times New Roman" w:cs="Times New Roman"/>
          <w:sz w:val="24"/>
          <w:szCs w:val="24"/>
        </w:rPr>
        <w:t>персональных данных" ознакомлен(а).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Подпись:                                      Дата заполнения: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Родитель (законный представитель) _________________/ _____________________/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D3326D" w:rsidRPr="009C4A4A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3326D" w:rsidRPr="009C4A4A" w:rsidRDefault="00D3326D" w:rsidP="009A1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3"/>
      <w:bookmarkEnd w:id="6"/>
      <w:r w:rsidRPr="009C4A4A">
        <w:rPr>
          <w:rFonts w:ascii="Times New Roman" w:hAnsi="Times New Roman" w:cs="Times New Roman"/>
          <w:sz w:val="24"/>
          <w:szCs w:val="24"/>
        </w:rPr>
        <w:t>&lt;*&gt; - Заявитель вправе указать в поря</w:t>
      </w:r>
      <w:r>
        <w:rPr>
          <w:rFonts w:ascii="Times New Roman" w:hAnsi="Times New Roman" w:cs="Times New Roman"/>
          <w:sz w:val="24"/>
          <w:szCs w:val="24"/>
        </w:rPr>
        <w:t xml:space="preserve">дке убывания предпочтения до 4 </w:t>
      </w:r>
      <w:r w:rsidRPr="009C4A4A">
        <w:rPr>
          <w:rFonts w:ascii="Times New Roman" w:hAnsi="Times New Roman" w:cs="Times New Roman"/>
          <w:sz w:val="24"/>
          <w:szCs w:val="24"/>
        </w:rPr>
        <w:t>ДОУ.</w:t>
      </w:r>
    </w:p>
    <w:p w:rsidR="00D3326D" w:rsidRPr="009C4A4A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C4A4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D41732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898"/>
      <w:bookmarkEnd w:id="7"/>
      <w:r w:rsidRPr="00D4173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3326D" w:rsidRPr="00D41732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732">
        <w:rPr>
          <w:rFonts w:ascii="Times New Roman" w:hAnsi="Times New Roman" w:cs="Times New Roman"/>
          <w:b/>
          <w:bCs/>
          <w:sz w:val="28"/>
          <w:szCs w:val="28"/>
        </w:rPr>
        <w:t>о зачислении ребенка в муниципальное дошкольное образовательное учреждение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Глушковского района Курской области</w:t>
      </w:r>
    </w:p>
    <w:p w:rsidR="00D3326D" w:rsidRPr="00D41732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Заведующей 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казённым </w:t>
      </w:r>
      <w:r w:rsidRPr="009C4A4A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4A4A">
        <w:rPr>
          <w:rFonts w:ascii="Times New Roman" w:hAnsi="Times New Roman" w:cs="Times New Roman"/>
          <w:sz w:val="24"/>
          <w:szCs w:val="24"/>
        </w:rPr>
        <w:t>"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127557">
        <w:rPr>
          <w:rFonts w:ascii="Times New Roman" w:hAnsi="Times New Roman" w:cs="Times New Roman"/>
        </w:rPr>
        <w:t xml:space="preserve"> (полное наименование учреждения)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 xml:space="preserve">  (Ф.И.О. заведующей)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(Ф.И.О. (полностью) родителя (законного представителя))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Тел.: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Прошу зачислить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C4A4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C4A4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____________________________________________________________________________»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моего ребенка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                                   (</w:t>
      </w:r>
      <w:r>
        <w:rPr>
          <w:rFonts w:ascii="Times New Roman" w:hAnsi="Times New Roman" w:cs="Times New Roman"/>
        </w:rPr>
        <w:t>фамилия, имя, отчество ребенка)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27557">
        <w:rPr>
          <w:rFonts w:ascii="Times New Roman" w:hAnsi="Times New Roman" w:cs="Times New Roman"/>
        </w:rPr>
        <w:t>(число, месяц, год рождения, место рождения)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4A4A">
        <w:rPr>
          <w:rFonts w:ascii="Times New Roman" w:hAnsi="Times New Roman" w:cs="Times New Roman"/>
          <w:sz w:val="24"/>
          <w:szCs w:val="24"/>
        </w:rPr>
        <w:t xml:space="preserve">  </w:t>
      </w:r>
      <w:r w:rsidRPr="00127557">
        <w:rPr>
          <w:rFonts w:ascii="Times New Roman" w:hAnsi="Times New Roman" w:cs="Times New Roman"/>
        </w:rPr>
        <w:t>(проживающего по адресу)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>_____________________________________________________________________________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                              (зарегистрированного по адресу)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Форма получения результата предоставления муниципальной услуги: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│ лично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├──┤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│ в электронном виде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├──┤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│ почтовым отправлением.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(дата)         (подпись)               (фамилия, имя, отчество)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С лицензией на осуществление образовательной деятельности ознакомлен(а)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(дата)       (подпись)                       (фамилия, имя, отчество)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Уставом    </w:t>
      </w:r>
      <w:r>
        <w:rPr>
          <w:rFonts w:ascii="Times New Roman" w:hAnsi="Times New Roman" w:cs="Times New Roman"/>
          <w:sz w:val="24"/>
          <w:szCs w:val="24"/>
        </w:rPr>
        <w:t>МКДОУ «__________________________________________________________»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(дата)       (подпись)                       (фамилия, имя, отчество)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Основной  образовательной программой дошкольного образования  и другими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 осуществление образовательной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деятельности, права и обязанности воспитанников, ознакомлен(а)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(дата)       (подпись)                       (фамилия, имя, отчество)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Даю согласие  на  обработку  моих персональных  данных  и  персональных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данных  ребенка  в порядке,   установленном   законодательством  Российской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Федерации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(дата)       (подпись)                       (фамилия, имя, отчество)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"_____________" ___________________________ 20___ г.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983"/>
      <w:bookmarkEnd w:id="8"/>
      <w:r w:rsidRPr="009C4A4A">
        <w:rPr>
          <w:rFonts w:ascii="Times New Roman" w:hAnsi="Times New Roman" w:cs="Times New Roman"/>
          <w:sz w:val="24"/>
          <w:szCs w:val="24"/>
        </w:rPr>
        <w:t>БЛОК-СХЕМА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 МУНИЦИПАЛЬНОЙ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УСЛУГИ В ЧАСТИ ПРИЕМА ЗАЯВЛЕНИЙ И ПОСТАНОВКИ РЕБЕНКА НА УЧЕТ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ДЛЯ ЗАЧИСЛЕНИЯ С МДОУ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Прием заявления и документов, необходимых для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постановки детей на учет для зачисления в МДОУ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└────────────────────────┬──────────────────────────┘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Формирование и направление межведомственных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запросов в органы, участвующие в предоставлении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          муниципальной услуги          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└────────────────────────┬──────────────────────────┘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│Рассмотрение заявления, представленных документов и│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принятие решения о предоставлении муниципальной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│услуги или об отказе в предоставлении муниципальной│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                 услуги                 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└────────────────────────┬──────────────────────────┘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Выдача (направление) заявителю результата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   предоставления муниципальной услуги  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└───────────────────────────────────────────────────┘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127557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1024"/>
      <w:bookmarkEnd w:id="9"/>
      <w:r w:rsidRPr="00127557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D3326D" w:rsidRPr="00127557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557">
        <w:rPr>
          <w:rFonts w:ascii="Times New Roman" w:hAnsi="Times New Roman" w:cs="Times New Roman"/>
          <w:b/>
          <w:bCs/>
          <w:sz w:val="24"/>
          <w:szCs w:val="24"/>
        </w:rPr>
        <w:t>ПОСЛЕДОВАТЕЛЬНОСТИ ДЕЙСТВИЙ ПРИ ПРЕДОСТАВЛЕНИИ МУНИЦИПАЛЬНОЙ</w:t>
      </w:r>
    </w:p>
    <w:p w:rsidR="00D3326D" w:rsidRPr="00127557" w:rsidRDefault="00D3326D" w:rsidP="009A12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557">
        <w:rPr>
          <w:rFonts w:ascii="Times New Roman" w:hAnsi="Times New Roman" w:cs="Times New Roman"/>
          <w:b/>
          <w:bCs/>
          <w:sz w:val="24"/>
          <w:szCs w:val="24"/>
        </w:rPr>
        <w:t>УСЛУГИ В ЧАСТИ ЗАЧИСЛЕНИЯ РЕБЕНКА В ДОУ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Прием заявления и документов, необходимых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│       </w:t>
      </w:r>
      <w:r>
        <w:rPr>
          <w:rFonts w:ascii="Times New Roman" w:hAnsi="Times New Roman" w:cs="Times New Roman"/>
          <w:sz w:val="24"/>
          <w:szCs w:val="24"/>
        </w:rPr>
        <w:t xml:space="preserve">для зачисления ребенка в </w:t>
      </w:r>
      <w:r w:rsidRPr="009C4A4A">
        <w:rPr>
          <w:rFonts w:ascii="Times New Roman" w:hAnsi="Times New Roman" w:cs="Times New Roman"/>
          <w:sz w:val="24"/>
          <w:szCs w:val="24"/>
        </w:rPr>
        <w:t>ДОУ 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└────────────────────┬──────────────────────┘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\/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│Формирование и направление межведомственных│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запросов в органы, участвующие в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предоставлении муниципальной услуги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└────────────────────┬──────────────────────┘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\/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Рассмотрение заявления, представленных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 документов и принятие решения о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│предоставлении муниципальной услуги или об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отказе в предоставлении муниципальной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              услуги               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└────────────────────┬──────────────────────┘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                    \/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┌───────────────────────────────────────────┐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Выдача (направление) заявителю результата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│    предоставления муниципальной услуги    │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└───────────────────────────────────────────┘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4A4A">
        <w:rPr>
          <w:rFonts w:ascii="Times New Roman" w:hAnsi="Times New Roman" w:cs="Times New Roman"/>
          <w:sz w:val="24"/>
          <w:szCs w:val="24"/>
        </w:rPr>
        <w:t>ции, реализующие основную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127557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1065"/>
      <w:bookmarkEnd w:id="10"/>
      <w:r w:rsidRPr="0012755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3326D" w:rsidRPr="00127557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57">
        <w:rPr>
          <w:rFonts w:ascii="Times New Roman" w:hAnsi="Times New Roman" w:cs="Times New Roman"/>
          <w:b/>
          <w:bCs/>
          <w:sz w:val="28"/>
          <w:szCs w:val="28"/>
        </w:rPr>
        <w:t>о регистрации ребенка в "Кни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 учета будущих воспитанников </w:t>
      </w:r>
      <w:r w:rsidRPr="00127557">
        <w:rPr>
          <w:rFonts w:ascii="Times New Roman" w:hAnsi="Times New Roman" w:cs="Times New Roman"/>
          <w:b/>
          <w:bCs/>
          <w:sz w:val="28"/>
          <w:szCs w:val="28"/>
        </w:rPr>
        <w:t>ДОУ"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                                                                        (ФИО заявителя)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в том, что ________________________________________________________________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        (ФИО ребенка, дата рождения)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внесен(а) в "Кни</w:t>
      </w:r>
      <w:r>
        <w:rPr>
          <w:rFonts w:ascii="Times New Roman" w:hAnsi="Times New Roman" w:cs="Times New Roman"/>
          <w:sz w:val="24"/>
          <w:szCs w:val="24"/>
        </w:rPr>
        <w:t xml:space="preserve">гу учета будущих воспитанников </w:t>
      </w:r>
      <w:r w:rsidRPr="009C4A4A">
        <w:rPr>
          <w:rFonts w:ascii="Times New Roman" w:hAnsi="Times New Roman" w:cs="Times New Roman"/>
          <w:sz w:val="24"/>
          <w:szCs w:val="24"/>
        </w:rPr>
        <w:t>ДОУ" _________________ года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(на общих основаниях, с правом первоочередного, внеочередного устройства)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С   положением   о   порядке    комплектования   муниципальных   дошкольных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образовательных учреждений ознакомлен(а).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Родитель (законный представитель) _________________________________________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Оператор _____________________________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"____" _________________ г.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к Административному регламенту по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"Прием заявлений, постановка на учет и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зачисление детей в образовательные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организации, реализующие основную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D3326D" w:rsidRPr="009C4A4A" w:rsidRDefault="00D3326D" w:rsidP="009A1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D3326D" w:rsidRPr="009C4A4A" w:rsidRDefault="00D3326D" w:rsidP="009A1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26D" w:rsidRPr="009D0A51" w:rsidRDefault="00D3326D" w:rsidP="009A12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A51">
        <w:rPr>
          <w:rFonts w:ascii="Times New Roman" w:hAnsi="Times New Roman" w:cs="Times New Roman"/>
          <w:b/>
          <w:bCs/>
          <w:sz w:val="28"/>
          <w:szCs w:val="28"/>
        </w:rPr>
        <w:t>Направление № ____________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127557">
        <w:rPr>
          <w:rFonts w:ascii="Times New Roman" w:hAnsi="Times New Roman" w:cs="Times New Roman"/>
        </w:rPr>
        <w:t xml:space="preserve">  (ФИО ребенка)</w:t>
      </w:r>
    </w:p>
    <w:p w:rsidR="00D3326D" w:rsidRPr="00127557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 года рождения,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1275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127557">
        <w:rPr>
          <w:rFonts w:ascii="Times New Roman" w:hAnsi="Times New Roman" w:cs="Times New Roman"/>
        </w:rPr>
        <w:t xml:space="preserve"> (дата рождения)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  </w:t>
      </w:r>
      <w:r w:rsidRPr="009C4A4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направляется в   МКДОУ «</w:t>
      </w:r>
      <w:r w:rsidRPr="009C4A4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___________________________»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ребенка: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326D" w:rsidRPr="009D0A51" w:rsidRDefault="00D3326D" w:rsidP="009A12D9">
      <w:pPr>
        <w:pStyle w:val="ConsPlusNonformat"/>
        <w:jc w:val="center"/>
        <w:rPr>
          <w:rFonts w:ascii="Times New Roman" w:hAnsi="Times New Roman" w:cs="Times New Roman"/>
        </w:rPr>
      </w:pPr>
      <w:r w:rsidRPr="009D0A51">
        <w:rPr>
          <w:rFonts w:ascii="Times New Roman" w:hAnsi="Times New Roman" w:cs="Times New Roman"/>
        </w:rPr>
        <w:t>(ФИО)</w:t>
      </w: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>Дата выдачи направления ___________________________________________________</w:t>
      </w: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A4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9C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               ______________________</w:t>
      </w:r>
    </w:p>
    <w:p w:rsidR="00D3326D" w:rsidRPr="009D0A51" w:rsidRDefault="00D3326D" w:rsidP="009A12D9">
      <w:pPr>
        <w:pStyle w:val="ConsPlusNonformat"/>
        <w:jc w:val="both"/>
        <w:rPr>
          <w:rFonts w:ascii="Times New Roman" w:hAnsi="Times New Roman" w:cs="Times New Roman"/>
        </w:rPr>
      </w:pPr>
      <w:r w:rsidRPr="009D0A51">
        <w:rPr>
          <w:rFonts w:ascii="Times New Roman" w:hAnsi="Times New Roman" w:cs="Times New Roman"/>
        </w:rPr>
        <w:t xml:space="preserve">                                                                          (подпись)                                       (ФИО)</w:t>
      </w:r>
    </w:p>
    <w:p w:rsidR="00D3326D" w:rsidRPr="009C4A4A" w:rsidRDefault="00D3326D" w:rsidP="009A1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6D" w:rsidRPr="009C4A4A" w:rsidRDefault="00D3326D" w:rsidP="009A12D9">
      <w:pPr>
        <w:rPr>
          <w:rFonts w:ascii="Times New Roman" w:hAnsi="Times New Roman" w:cs="Times New Roman"/>
          <w:sz w:val="24"/>
          <w:szCs w:val="24"/>
        </w:rPr>
      </w:pPr>
    </w:p>
    <w:p w:rsidR="00D3326D" w:rsidRDefault="00D3326D">
      <w:pPr>
        <w:rPr>
          <w:rFonts w:cs="Times New Roman"/>
        </w:rPr>
      </w:pPr>
    </w:p>
    <w:sectPr w:rsidR="00D3326D" w:rsidSect="002A509C">
      <w:pgSz w:w="11905" w:h="16838"/>
      <w:pgMar w:top="568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A5D"/>
    <w:multiLevelType w:val="singleLevel"/>
    <w:tmpl w:val="B80879D4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2D9"/>
    <w:rsid w:val="00000549"/>
    <w:rsid w:val="0000209F"/>
    <w:rsid w:val="00003479"/>
    <w:rsid w:val="00004391"/>
    <w:rsid w:val="00004B52"/>
    <w:rsid w:val="0000625E"/>
    <w:rsid w:val="000065D1"/>
    <w:rsid w:val="000071C8"/>
    <w:rsid w:val="00010AFE"/>
    <w:rsid w:val="00010BD1"/>
    <w:rsid w:val="00011DBA"/>
    <w:rsid w:val="000156BC"/>
    <w:rsid w:val="00017327"/>
    <w:rsid w:val="00017B6F"/>
    <w:rsid w:val="0002085D"/>
    <w:rsid w:val="000219EB"/>
    <w:rsid w:val="00022213"/>
    <w:rsid w:val="0002435F"/>
    <w:rsid w:val="000247D8"/>
    <w:rsid w:val="00026032"/>
    <w:rsid w:val="00026801"/>
    <w:rsid w:val="00032482"/>
    <w:rsid w:val="00033DBD"/>
    <w:rsid w:val="00035140"/>
    <w:rsid w:val="0003625F"/>
    <w:rsid w:val="00037DB3"/>
    <w:rsid w:val="00040232"/>
    <w:rsid w:val="000402FA"/>
    <w:rsid w:val="00041881"/>
    <w:rsid w:val="00041A1F"/>
    <w:rsid w:val="00041F16"/>
    <w:rsid w:val="00044C68"/>
    <w:rsid w:val="00045C98"/>
    <w:rsid w:val="00047840"/>
    <w:rsid w:val="00047F48"/>
    <w:rsid w:val="000509FD"/>
    <w:rsid w:val="000515DE"/>
    <w:rsid w:val="00053EDE"/>
    <w:rsid w:val="00055962"/>
    <w:rsid w:val="000574DA"/>
    <w:rsid w:val="00057A90"/>
    <w:rsid w:val="0006090A"/>
    <w:rsid w:val="00060B86"/>
    <w:rsid w:val="00061CE1"/>
    <w:rsid w:val="00061F46"/>
    <w:rsid w:val="00062952"/>
    <w:rsid w:val="000638E4"/>
    <w:rsid w:val="000642E7"/>
    <w:rsid w:val="0006451A"/>
    <w:rsid w:val="00064B08"/>
    <w:rsid w:val="00064B82"/>
    <w:rsid w:val="0006594D"/>
    <w:rsid w:val="000667B3"/>
    <w:rsid w:val="0006719F"/>
    <w:rsid w:val="00070B4C"/>
    <w:rsid w:val="00071DDE"/>
    <w:rsid w:val="0007467F"/>
    <w:rsid w:val="000756D4"/>
    <w:rsid w:val="00075742"/>
    <w:rsid w:val="00076C95"/>
    <w:rsid w:val="00080837"/>
    <w:rsid w:val="00081F58"/>
    <w:rsid w:val="00082091"/>
    <w:rsid w:val="0008215B"/>
    <w:rsid w:val="000826C3"/>
    <w:rsid w:val="00082A6D"/>
    <w:rsid w:val="00082D7E"/>
    <w:rsid w:val="0008361F"/>
    <w:rsid w:val="00084618"/>
    <w:rsid w:val="000866A7"/>
    <w:rsid w:val="0008713A"/>
    <w:rsid w:val="0008765A"/>
    <w:rsid w:val="00090A00"/>
    <w:rsid w:val="000923AE"/>
    <w:rsid w:val="0009309C"/>
    <w:rsid w:val="000935CA"/>
    <w:rsid w:val="00094E82"/>
    <w:rsid w:val="00095CEA"/>
    <w:rsid w:val="00096103"/>
    <w:rsid w:val="00096C0D"/>
    <w:rsid w:val="000A32F7"/>
    <w:rsid w:val="000A3AAD"/>
    <w:rsid w:val="000A5B0E"/>
    <w:rsid w:val="000A6950"/>
    <w:rsid w:val="000B1482"/>
    <w:rsid w:val="000B1EDF"/>
    <w:rsid w:val="000B23C7"/>
    <w:rsid w:val="000B2DFA"/>
    <w:rsid w:val="000B3DE3"/>
    <w:rsid w:val="000B5AEF"/>
    <w:rsid w:val="000B764A"/>
    <w:rsid w:val="000B7CFC"/>
    <w:rsid w:val="000C0641"/>
    <w:rsid w:val="000C30EE"/>
    <w:rsid w:val="000C4CCE"/>
    <w:rsid w:val="000C5AC6"/>
    <w:rsid w:val="000D01FC"/>
    <w:rsid w:val="000D039C"/>
    <w:rsid w:val="000D0F2A"/>
    <w:rsid w:val="000D158D"/>
    <w:rsid w:val="000D175D"/>
    <w:rsid w:val="000D2450"/>
    <w:rsid w:val="000D2B19"/>
    <w:rsid w:val="000D2DF6"/>
    <w:rsid w:val="000D3A4B"/>
    <w:rsid w:val="000D4DC1"/>
    <w:rsid w:val="000D7718"/>
    <w:rsid w:val="000D79A7"/>
    <w:rsid w:val="000D7D1E"/>
    <w:rsid w:val="000E09FA"/>
    <w:rsid w:val="000E1C14"/>
    <w:rsid w:val="000E2D08"/>
    <w:rsid w:val="000E48A4"/>
    <w:rsid w:val="000E558C"/>
    <w:rsid w:val="000E73D0"/>
    <w:rsid w:val="000E7C40"/>
    <w:rsid w:val="000F08C0"/>
    <w:rsid w:val="000F0938"/>
    <w:rsid w:val="000F1C39"/>
    <w:rsid w:val="000F2B46"/>
    <w:rsid w:val="000F5365"/>
    <w:rsid w:val="000F63F4"/>
    <w:rsid w:val="000F64CB"/>
    <w:rsid w:val="000F712B"/>
    <w:rsid w:val="000F7603"/>
    <w:rsid w:val="000F7829"/>
    <w:rsid w:val="000F7B1F"/>
    <w:rsid w:val="00102A74"/>
    <w:rsid w:val="00102EA9"/>
    <w:rsid w:val="00103003"/>
    <w:rsid w:val="001043DF"/>
    <w:rsid w:val="00105498"/>
    <w:rsid w:val="00112516"/>
    <w:rsid w:val="001136A5"/>
    <w:rsid w:val="00113DF4"/>
    <w:rsid w:val="001140C2"/>
    <w:rsid w:val="00115EC5"/>
    <w:rsid w:val="001160CE"/>
    <w:rsid w:val="00116D11"/>
    <w:rsid w:val="0011717A"/>
    <w:rsid w:val="0011777B"/>
    <w:rsid w:val="00117BB1"/>
    <w:rsid w:val="00120C91"/>
    <w:rsid w:val="00122056"/>
    <w:rsid w:val="001232D6"/>
    <w:rsid w:val="00123E17"/>
    <w:rsid w:val="00124D2B"/>
    <w:rsid w:val="00124DC5"/>
    <w:rsid w:val="00124F3F"/>
    <w:rsid w:val="00126070"/>
    <w:rsid w:val="00127557"/>
    <w:rsid w:val="00127D42"/>
    <w:rsid w:val="00130C7B"/>
    <w:rsid w:val="0013210E"/>
    <w:rsid w:val="0013377E"/>
    <w:rsid w:val="00136822"/>
    <w:rsid w:val="00137B77"/>
    <w:rsid w:val="00140BDF"/>
    <w:rsid w:val="001410BA"/>
    <w:rsid w:val="00142742"/>
    <w:rsid w:val="00142791"/>
    <w:rsid w:val="00142EBF"/>
    <w:rsid w:val="00143C75"/>
    <w:rsid w:val="001445AA"/>
    <w:rsid w:val="00144BC0"/>
    <w:rsid w:val="0014523F"/>
    <w:rsid w:val="00146713"/>
    <w:rsid w:val="00150067"/>
    <w:rsid w:val="00150324"/>
    <w:rsid w:val="0015036A"/>
    <w:rsid w:val="001503B3"/>
    <w:rsid w:val="001506E7"/>
    <w:rsid w:val="00152173"/>
    <w:rsid w:val="00154805"/>
    <w:rsid w:val="00154B2F"/>
    <w:rsid w:val="00155952"/>
    <w:rsid w:val="00157BF9"/>
    <w:rsid w:val="00160125"/>
    <w:rsid w:val="0016037A"/>
    <w:rsid w:val="00160394"/>
    <w:rsid w:val="001604A2"/>
    <w:rsid w:val="001605D0"/>
    <w:rsid w:val="0016065D"/>
    <w:rsid w:val="0016084C"/>
    <w:rsid w:val="00160C41"/>
    <w:rsid w:val="0016247D"/>
    <w:rsid w:val="001633A0"/>
    <w:rsid w:val="00163A86"/>
    <w:rsid w:val="00164374"/>
    <w:rsid w:val="00164AE6"/>
    <w:rsid w:val="00166C39"/>
    <w:rsid w:val="00170AD5"/>
    <w:rsid w:val="00171EB8"/>
    <w:rsid w:val="00171FE4"/>
    <w:rsid w:val="00172E31"/>
    <w:rsid w:val="0017359C"/>
    <w:rsid w:val="00174496"/>
    <w:rsid w:val="00174D3D"/>
    <w:rsid w:val="00174FE9"/>
    <w:rsid w:val="00175284"/>
    <w:rsid w:val="00175BBE"/>
    <w:rsid w:val="00175EA3"/>
    <w:rsid w:val="00176ED4"/>
    <w:rsid w:val="001808A9"/>
    <w:rsid w:val="00180D23"/>
    <w:rsid w:val="00181795"/>
    <w:rsid w:val="0018218F"/>
    <w:rsid w:val="00183D35"/>
    <w:rsid w:val="00184C0B"/>
    <w:rsid w:val="001862A1"/>
    <w:rsid w:val="001869A7"/>
    <w:rsid w:val="00190240"/>
    <w:rsid w:val="00191BED"/>
    <w:rsid w:val="001949E7"/>
    <w:rsid w:val="001969F3"/>
    <w:rsid w:val="0019729B"/>
    <w:rsid w:val="001979C5"/>
    <w:rsid w:val="001A41CD"/>
    <w:rsid w:val="001A7AF3"/>
    <w:rsid w:val="001A7C83"/>
    <w:rsid w:val="001B29AC"/>
    <w:rsid w:val="001B3299"/>
    <w:rsid w:val="001B3E39"/>
    <w:rsid w:val="001B4672"/>
    <w:rsid w:val="001B733B"/>
    <w:rsid w:val="001B7495"/>
    <w:rsid w:val="001C0B81"/>
    <w:rsid w:val="001C12AF"/>
    <w:rsid w:val="001C134B"/>
    <w:rsid w:val="001C1426"/>
    <w:rsid w:val="001C242B"/>
    <w:rsid w:val="001C2894"/>
    <w:rsid w:val="001C2927"/>
    <w:rsid w:val="001C2A8E"/>
    <w:rsid w:val="001C5CB0"/>
    <w:rsid w:val="001C65AC"/>
    <w:rsid w:val="001C65E4"/>
    <w:rsid w:val="001D0047"/>
    <w:rsid w:val="001D05D5"/>
    <w:rsid w:val="001D0F7C"/>
    <w:rsid w:val="001D1493"/>
    <w:rsid w:val="001D1845"/>
    <w:rsid w:val="001D23EA"/>
    <w:rsid w:val="001D2DE4"/>
    <w:rsid w:val="001D401C"/>
    <w:rsid w:val="001D49D7"/>
    <w:rsid w:val="001D4AA9"/>
    <w:rsid w:val="001D73A8"/>
    <w:rsid w:val="001D7B1C"/>
    <w:rsid w:val="001E0035"/>
    <w:rsid w:val="001E0273"/>
    <w:rsid w:val="001E08AF"/>
    <w:rsid w:val="001E1999"/>
    <w:rsid w:val="001E2DB2"/>
    <w:rsid w:val="001E2F1B"/>
    <w:rsid w:val="001E34EF"/>
    <w:rsid w:val="001E3592"/>
    <w:rsid w:val="001E45DB"/>
    <w:rsid w:val="001E5147"/>
    <w:rsid w:val="001F0C3E"/>
    <w:rsid w:val="001F2315"/>
    <w:rsid w:val="001F2B68"/>
    <w:rsid w:val="001F3A0C"/>
    <w:rsid w:val="001F6DA6"/>
    <w:rsid w:val="001F7FBE"/>
    <w:rsid w:val="00200AFD"/>
    <w:rsid w:val="00201089"/>
    <w:rsid w:val="00202B47"/>
    <w:rsid w:val="00202B4F"/>
    <w:rsid w:val="002053AD"/>
    <w:rsid w:val="00206766"/>
    <w:rsid w:val="0020775B"/>
    <w:rsid w:val="00211EA5"/>
    <w:rsid w:val="00212B94"/>
    <w:rsid w:val="00212E82"/>
    <w:rsid w:val="002132B3"/>
    <w:rsid w:val="0021773A"/>
    <w:rsid w:val="002204BA"/>
    <w:rsid w:val="00220BAD"/>
    <w:rsid w:val="00224A6B"/>
    <w:rsid w:val="00225453"/>
    <w:rsid w:val="002268C4"/>
    <w:rsid w:val="00226D95"/>
    <w:rsid w:val="00230351"/>
    <w:rsid w:val="002322B9"/>
    <w:rsid w:val="0023542D"/>
    <w:rsid w:val="00236AC7"/>
    <w:rsid w:val="00237414"/>
    <w:rsid w:val="00240625"/>
    <w:rsid w:val="00243612"/>
    <w:rsid w:val="0024361B"/>
    <w:rsid w:val="00244F1A"/>
    <w:rsid w:val="002463C6"/>
    <w:rsid w:val="002469FB"/>
    <w:rsid w:val="00246DE2"/>
    <w:rsid w:val="0024710C"/>
    <w:rsid w:val="0025009B"/>
    <w:rsid w:val="002514DF"/>
    <w:rsid w:val="00252533"/>
    <w:rsid w:val="00252B19"/>
    <w:rsid w:val="0025593C"/>
    <w:rsid w:val="00256C71"/>
    <w:rsid w:val="00256DCD"/>
    <w:rsid w:val="0026020C"/>
    <w:rsid w:val="0026094B"/>
    <w:rsid w:val="0026099F"/>
    <w:rsid w:val="002609E5"/>
    <w:rsid w:val="00260BF4"/>
    <w:rsid w:val="00260C81"/>
    <w:rsid w:val="0026181E"/>
    <w:rsid w:val="00261C41"/>
    <w:rsid w:val="00262362"/>
    <w:rsid w:val="00262AF5"/>
    <w:rsid w:val="002638F6"/>
    <w:rsid w:val="00265E78"/>
    <w:rsid w:val="00265EE0"/>
    <w:rsid w:val="0026603D"/>
    <w:rsid w:val="002677A9"/>
    <w:rsid w:val="00272047"/>
    <w:rsid w:val="00272496"/>
    <w:rsid w:val="00272AE4"/>
    <w:rsid w:val="00272FB6"/>
    <w:rsid w:val="002736D5"/>
    <w:rsid w:val="00273A91"/>
    <w:rsid w:val="00274DEF"/>
    <w:rsid w:val="002751D5"/>
    <w:rsid w:val="0027603F"/>
    <w:rsid w:val="00276531"/>
    <w:rsid w:val="00276692"/>
    <w:rsid w:val="002800B0"/>
    <w:rsid w:val="00281283"/>
    <w:rsid w:val="002829D6"/>
    <w:rsid w:val="002832AD"/>
    <w:rsid w:val="002835A7"/>
    <w:rsid w:val="00283CCE"/>
    <w:rsid w:val="00283EA7"/>
    <w:rsid w:val="00286A8C"/>
    <w:rsid w:val="002877CE"/>
    <w:rsid w:val="00290EBA"/>
    <w:rsid w:val="00291D32"/>
    <w:rsid w:val="00291DA6"/>
    <w:rsid w:val="00292F48"/>
    <w:rsid w:val="00294B84"/>
    <w:rsid w:val="002972A5"/>
    <w:rsid w:val="002A0362"/>
    <w:rsid w:val="002A16A1"/>
    <w:rsid w:val="002A3385"/>
    <w:rsid w:val="002A3A1B"/>
    <w:rsid w:val="002A475F"/>
    <w:rsid w:val="002A509C"/>
    <w:rsid w:val="002A65FD"/>
    <w:rsid w:val="002B0D81"/>
    <w:rsid w:val="002B37BF"/>
    <w:rsid w:val="002B458D"/>
    <w:rsid w:val="002B6183"/>
    <w:rsid w:val="002B6329"/>
    <w:rsid w:val="002B78E8"/>
    <w:rsid w:val="002C003D"/>
    <w:rsid w:val="002C06EF"/>
    <w:rsid w:val="002C0F7E"/>
    <w:rsid w:val="002C11AE"/>
    <w:rsid w:val="002C15AF"/>
    <w:rsid w:val="002C2404"/>
    <w:rsid w:val="002C2C5A"/>
    <w:rsid w:val="002C336A"/>
    <w:rsid w:val="002C405A"/>
    <w:rsid w:val="002C43BF"/>
    <w:rsid w:val="002D17E5"/>
    <w:rsid w:val="002D276B"/>
    <w:rsid w:val="002D3DCC"/>
    <w:rsid w:val="002D4B25"/>
    <w:rsid w:val="002E1AA4"/>
    <w:rsid w:val="002E58A1"/>
    <w:rsid w:val="002E5900"/>
    <w:rsid w:val="002E5F93"/>
    <w:rsid w:val="002E64E6"/>
    <w:rsid w:val="002E74F0"/>
    <w:rsid w:val="002E7D8C"/>
    <w:rsid w:val="002F0110"/>
    <w:rsid w:val="002F02A9"/>
    <w:rsid w:val="002F054A"/>
    <w:rsid w:val="002F0F24"/>
    <w:rsid w:val="002F1C57"/>
    <w:rsid w:val="002F22FA"/>
    <w:rsid w:val="002F3597"/>
    <w:rsid w:val="002F6113"/>
    <w:rsid w:val="002F6F63"/>
    <w:rsid w:val="00301ED9"/>
    <w:rsid w:val="00302B46"/>
    <w:rsid w:val="00304024"/>
    <w:rsid w:val="003040DD"/>
    <w:rsid w:val="00305665"/>
    <w:rsid w:val="00305AA2"/>
    <w:rsid w:val="00305B62"/>
    <w:rsid w:val="00305DC0"/>
    <w:rsid w:val="00306B71"/>
    <w:rsid w:val="00306D3E"/>
    <w:rsid w:val="0030785B"/>
    <w:rsid w:val="003120B9"/>
    <w:rsid w:val="0031228A"/>
    <w:rsid w:val="00313278"/>
    <w:rsid w:val="00315FE0"/>
    <w:rsid w:val="00316BA5"/>
    <w:rsid w:val="003175E4"/>
    <w:rsid w:val="003176CA"/>
    <w:rsid w:val="00324342"/>
    <w:rsid w:val="00325B35"/>
    <w:rsid w:val="003272A8"/>
    <w:rsid w:val="00332257"/>
    <w:rsid w:val="003327F6"/>
    <w:rsid w:val="00333C7C"/>
    <w:rsid w:val="00333D71"/>
    <w:rsid w:val="00343D4F"/>
    <w:rsid w:val="00343FEB"/>
    <w:rsid w:val="00346322"/>
    <w:rsid w:val="003472E3"/>
    <w:rsid w:val="00347FC8"/>
    <w:rsid w:val="00352097"/>
    <w:rsid w:val="003529C9"/>
    <w:rsid w:val="00353A13"/>
    <w:rsid w:val="00354C0C"/>
    <w:rsid w:val="003550A6"/>
    <w:rsid w:val="003551C7"/>
    <w:rsid w:val="00360042"/>
    <w:rsid w:val="00360943"/>
    <w:rsid w:val="00361301"/>
    <w:rsid w:val="0036228A"/>
    <w:rsid w:val="00365A39"/>
    <w:rsid w:val="0036606C"/>
    <w:rsid w:val="00366093"/>
    <w:rsid w:val="00366609"/>
    <w:rsid w:val="00367CB3"/>
    <w:rsid w:val="00372469"/>
    <w:rsid w:val="00372DFE"/>
    <w:rsid w:val="0037538B"/>
    <w:rsid w:val="003769DF"/>
    <w:rsid w:val="0037787A"/>
    <w:rsid w:val="00377B4D"/>
    <w:rsid w:val="00381C6B"/>
    <w:rsid w:val="00382373"/>
    <w:rsid w:val="00382C0F"/>
    <w:rsid w:val="003848C4"/>
    <w:rsid w:val="00384FB3"/>
    <w:rsid w:val="00392A61"/>
    <w:rsid w:val="00393035"/>
    <w:rsid w:val="00393D85"/>
    <w:rsid w:val="00395050"/>
    <w:rsid w:val="00396CA3"/>
    <w:rsid w:val="00397323"/>
    <w:rsid w:val="003A0467"/>
    <w:rsid w:val="003A1BA7"/>
    <w:rsid w:val="003A2C4B"/>
    <w:rsid w:val="003A3731"/>
    <w:rsid w:val="003A3D43"/>
    <w:rsid w:val="003A3EDC"/>
    <w:rsid w:val="003A4494"/>
    <w:rsid w:val="003A453E"/>
    <w:rsid w:val="003A595C"/>
    <w:rsid w:val="003A60F8"/>
    <w:rsid w:val="003A6A20"/>
    <w:rsid w:val="003A6A4B"/>
    <w:rsid w:val="003A783C"/>
    <w:rsid w:val="003B00C7"/>
    <w:rsid w:val="003B028F"/>
    <w:rsid w:val="003B02C5"/>
    <w:rsid w:val="003B067D"/>
    <w:rsid w:val="003B080C"/>
    <w:rsid w:val="003B0C80"/>
    <w:rsid w:val="003B2FA8"/>
    <w:rsid w:val="003B36E1"/>
    <w:rsid w:val="003B3A2B"/>
    <w:rsid w:val="003B513F"/>
    <w:rsid w:val="003B7063"/>
    <w:rsid w:val="003B7BD7"/>
    <w:rsid w:val="003B7CB6"/>
    <w:rsid w:val="003B7FF3"/>
    <w:rsid w:val="003C107D"/>
    <w:rsid w:val="003C1132"/>
    <w:rsid w:val="003C16D5"/>
    <w:rsid w:val="003C1FC8"/>
    <w:rsid w:val="003C275A"/>
    <w:rsid w:val="003C2D30"/>
    <w:rsid w:val="003C31EF"/>
    <w:rsid w:val="003C3F6F"/>
    <w:rsid w:val="003C596F"/>
    <w:rsid w:val="003C666B"/>
    <w:rsid w:val="003C68CA"/>
    <w:rsid w:val="003C6DD6"/>
    <w:rsid w:val="003C705F"/>
    <w:rsid w:val="003C7517"/>
    <w:rsid w:val="003C7D62"/>
    <w:rsid w:val="003D1AFB"/>
    <w:rsid w:val="003D2211"/>
    <w:rsid w:val="003D28D2"/>
    <w:rsid w:val="003D2A49"/>
    <w:rsid w:val="003D2EA5"/>
    <w:rsid w:val="003D4A11"/>
    <w:rsid w:val="003D615C"/>
    <w:rsid w:val="003D6F41"/>
    <w:rsid w:val="003D7629"/>
    <w:rsid w:val="003D7D20"/>
    <w:rsid w:val="003E029F"/>
    <w:rsid w:val="003E0BA8"/>
    <w:rsid w:val="003E1492"/>
    <w:rsid w:val="003E1A55"/>
    <w:rsid w:val="003E46DC"/>
    <w:rsid w:val="003E49AE"/>
    <w:rsid w:val="003E4E51"/>
    <w:rsid w:val="003E4EF5"/>
    <w:rsid w:val="003E53A5"/>
    <w:rsid w:val="003E5F7D"/>
    <w:rsid w:val="003E62BD"/>
    <w:rsid w:val="003F00BF"/>
    <w:rsid w:val="003F0517"/>
    <w:rsid w:val="003F333B"/>
    <w:rsid w:val="003F334E"/>
    <w:rsid w:val="003F4D90"/>
    <w:rsid w:val="003F67E4"/>
    <w:rsid w:val="003F7002"/>
    <w:rsid w:val="003F726B"/>
    <w:rsid w:val="0040027D"/>
    <w:rsid w:val="00400989"/>
    <w:rsid w:val="00400B8F"/>
    <w:rsid w:val="00404642"/>
    <w:rsid w:val="00404842"/>
    <w:rsid w:val="004073A8"/>
    <w:rsid w:val="00407426"/>
    <w:rsid w:val="00411B39"/>
    <w:rsid w:val="00413ED7"/>
    <w:rsid w:val="004147D2"/>
    <w:rsid w:val="00416688"/>
    <w:rsid w:val="00416911"/>
    <w:rsid w:val="00416D92"/>
    <w:rsid w:val="0041705D"/>
    <w:rsid w:val="00417082"/>
    <w:rsid w:val="00420060"/>
    <w:rsid w:val="0042134C"/>
    <w:rsid w:val="00421643"/>
    <w:rsid w:val="00421F99"/>
    <w:rsid w:val="00423123"/>
    <w:rsid w:val="00423AB3"/>
    <w:rsid w:val="00424A37"/>
    <w:rsid w:val="00424DF0"/>
    <w:rsid w:val="00427300"/>
    <w:rsid w:val="004302BC"/>
    <w:rsid w:val="00432DE3"/>
    <w:rsid w:val="00435853"/>
    <w:rsid w:val="0043623D"/>
    <w:rsid w:val="004367E9"/>
    <w:rsid w:val="00437C05"/>
    <w:rsid w:val="00441C75"/>
    <w:rsid w:val="00442532"/>
    <w:rsid w:val="00446FD4"/>
    <w:rsid w:val="004478FB"/>
    <w:rsid w:val="00452155"/>
    <w:rsid w:val="00452619"/>
    <w:rsid w:val="0045329E"/>
    <w:rsid w:val="00453906"/>
    <w:rsid w:val="00454B10"/>
    <w:rsid w:val="00455E92"/>
    <w:rsid w:val="00456B00"/>
    <w:rsid w:val="00460C3B"/>
    <w:rsid w:val="00460F86"/>
    <w:rsid w:val="00462A87"/>
    <w:rsid w:val="00465673"/>
    <w:rsid w:val="00465E80"/>
    <w:rsid w:val="004665E2"/>
    <w:rsid w:val="00466BEE"/>
    <w:rsid w:val="00466C0E"/>
    <w:rsid w:val="004711B0"/>
    <w:rsid w:val="00472DBA"/>
    <w:rsid w:val="00473257"/>
    <w:rsid w:val="0047407A"/>
    <w:rsid w:val="00475F9D"/>
    <w:rsid w:val="00476E37"/>
    <w:rsid w:val="00477941"/>
    <w:rsid w:val="0048050B"/>
    <w:rsid w:val="0048232B"/>
    <w:rsid w:val="00482EA3"/>
    <w:rsid w:val="00482EE3"/>
    <w:rsid w:val="00482F96"/>
    <w:rsid w:val="00483E35"/>
    <w:rsid w:val="00485E45"/>
    <w:rsid w:val="004863A6"/>
    <w:rsid w:val="0048770F"/>
    <w:rsid w:val="00487CDE"/>
    <w:rsid w:val="00490303"/>
    <w:rsid w:val="004909D6"/>
    <w:rsid w:val="004916A7"/>
    <w:rsid w:val="00491ECE"/>
    <w:rsid w:val="004929A7"/>
    <w:rsid w:val="00492A8A"/>
    <w:rsid w:val="00492E32"/>
    <w:rsid w:val="00493B4A"/>
    <w:rsid w:val="00496115"/>
    <w:rsid w:val="004970B1"/>
    <w:rsid w:val="00497357"/>
    <w:rsid w:val="004977B2"/>
    <w:rsid w:val="004A10EB"/>
    <w:rsid w:val="004A34A2"/>
    <w:rsid w:val="004A5D2B"/>
    <w:rsid w:val="004A5E83"/>
    <w:rsid w:val="004A6A66"/>
    <w:rsid w:val="004B0600"/>
    <w:rsid w:val="004B12C5"/>
    <w:rsid w:val="004B1944"/>
    <w:rsid w:val="004B31E0"/>
    <w:rsid w:val="004B3AD5"/>
    <w:rsid w:val="004B4563"/>
    <w:rsid w:val="004B5129"/>
    <w:rsid w:val="004B54E6"/>
    <w:rsid w:val="004B5FF0"/>
    <w:rsid w:val="004B650C"/>
    <w:rsid w:val="004B6824"/>
    <w:rsid w:val="004B7AAE"/>
    <w:rsid w:val="004C1E77"/>
    <w:rsid w:val="004C20C9"/>
    <w:rsid w:val="004C23C3"/>
    <w:rsid w:val="004C27CA"/>
    <w:rsid w:val="004C2B41"/>
    <w:rsid w:val="004C39FE"/>
    <w:rsid w:val="004C5621"/>
    <w:rsid w:val="004C58C3"/>
    <w:rsid w:val="004C680D"/>
    <w:rsid w:val="004D05D4"/>
    <w:rsid w:val="004D09E7"/>
    <w:rsid w:val="004D0C7A"/>
    <w:rsid w:val="004D1004"/>
    <w:rsid w:val="004D745E"/>
    <w:rsid w:val="004D7E72"/>
    <w:rsid w:val="004E05FF"/>
    <w:rsid w:val="004E075A"/>
    <w:rsid w:val="004E09C6"/>
    <w:rsid w:val="004E1C21"/>
    <w:rsid w:val="004E23F6"/>
    <w:rsid w:val="004E3583"/>
    <w:rsid w:val="004E35CD"/>
    <w:rsid w:val="004E3CAD"/>
    <w:rsid w:val="004E56EB"/>
    <w:rsid w:val="004E65D3"/>
    <w:rsid w:val="004E66C7"/>
    <w:rsid w:val="004E6D7B"/>
    <w:rsid w:val="004E7C41"/>
    <w:rsid w:val="004F04A0"/>
    <w:rsid w:val="004F0F19"/>
    <w:rsid w:val="004F0F20"/>
    <w:rsid w:val="004F305C"/>
    <w:rsid w:val="004F41E5"/>
    <w:rsid w:val="004F5D00"/>
    <w:rsid w:val="004F6705"/>
    <w:rsid w:val="00500119"/>
    <w:rsid w:val="005014BA"/>
    <w:rsid w:val="00501D83"/>
    <w:rsid w:val="0050299D"/>
    <w:rsid w:val="00502B98"/>
    <w:rsid w:val="00503C36"/>
    <w:rsid w:val="00504314"/>
    <w:rsid w:val="00512526"/>
    <w:rsid w:val="00513193"/>
    <w:rsid w:val="005132A6"/>
    <w:rsid w:val="00513748"/>
    <w:rsid w:val="005139F9"/>
    <w:rsid w:val="00514FFE"/>
    <w:rsid w:val="00517D44"/>
    <w:rsid w:val="005206F3"/>
    <w:rsid w:val="00522F43"/>
    <w:rsid w:val="005232B8"/>
    <w:rsid w:val="00523BB3"/>
    <w:rsid w:val="00524D11"/>
    <w:rsid w:val="005254CB"/>
    <w:rsid w:val="00525D42"/>
    <w:rsid w:val="00526371"/>
    <w:rsid w:val="00526558"/>
    <w:rsid w:val="00526A4A"/>
    <w:rsid w:val="00526F5C"/>
    <w:rsid w:val="005322EB"/>
    <w:rsid w:val="00532A1F"/>
    <w:rsid w:val="005341E9"/>
    <w:rsid w:val="00534CEE"/>
    <w:rsid w:val="0053501F"/>
    <w:rsid w:val="00536117"/>
    <w:rsid w:val="005362CD"/>
    <w:rsid w:val="00536ADA"/>
    <w:rsid w:val="005375D5"/>
    <w:rsid w:val="00540B8B"/>
    <w:rsid w:val="00541598"/>
    <w:rsid w:val="00542316"/>
    <w:rsid w:val="005434ED"/>
    <w:rsid w:val="0054468A"/>
    <w:rsid w:val="005455B4"/>
    <w:rsid w:val="00545CBF"/>
    <w:rsid w:val="00552220"/>
    <w:rsid w:val="005522D3"/>
    <w:rsid w:val="00553682"/>
    <w:rsid w:val="00553798"/>
    <w:rsid w:val="005537E9"/>
    <w:rsid w:val="00553CD2"/>
    <w:rsid w:val="005553E7"/>
    <w:rsid w:val="00556358"/>
    <w:rsid w:val="00556EFB"/>
    <w:rsid w:val="00557F88"/>
    <w:rsid w:val="00560D96"/>
    <w:rsid w:val="005610D0"/>
    <w:rsid w:val="005612FD"/>
    <w:rsid w:val="0056135C"/>
    <w:rsid w:val="00562210"/>
    <w:rsid w:val="0056552E"/>
    <w:rsid w:val="00566696"/>
    <w:rsid w:val="00566905"/>
    <w:rsid w:val="00566B45"/>
    <w:rsid w:val="00567426"/>
    <w:rsid w:val="005674CC"/>
    <w:rsid w:val="005674DC"/>
    <w:rsid w:val="00571662"/>
    <w:rsid w:val="0057357E"/>
    <w:rsid w:val="00575091"/>
    <w:rsid w:val="0057553A"/>
    <w:rsid w:val="00575EE4"/>
    <w:rsid w:val="00575F0E"/>
    <w:rsid w:val="0057629E"/>
    <w:rsid w:val="005772C9"/>
    <w:rsid w:val="0057772F"/>
    <w:rsid w:val="00580CA9"/>
    <w:rsid w:val="00581019"/>
    <w:rsid w:val="0058156D"/>
    <w:rsid w:val="00582DA1"/>
    <w:rsid w:val="00582DFA"/>
    <w:rsid w:val="00583BF2"/>
    <w:rsid w:val="00584965"/>
    <w:rsid w:val="005878C0"/>
    <w:rsid w:val="0059034E"/>
    <w:rsid w:val="00591047"/>
    <w:rsid w:val="00592712"/>
    <w:rsid w:val="0059272E"/>
    <w:rsid w:val="00595059"/>
    <w:rsid w:val="00595300"/>
    <w:rsid w:val="005958BF"/>
    <w:rsid w:val="00595981"/>
    <w:rsid w:val="00595A27"/>
    <w:rsid w:val="00597DF2"/>
    <w:rsid w:val="005A1634"/>
    <w:rsid w:val="005A403C"/>
    <w:rsid w:val="005A5071"/>
    <w:rsid w:val="005A5130"/>
    <w:rsid w:val="005A547B"/>
    <w:rsid w:val="005A5F52"/>
    <w:rsid w:val="005A6C00"/>
    <w:rsid w:val="005A6E53"/>
    <w:rsid w:val="005A795A"/>
    <w:rsid w:val="005B0C85"/>
    <w:rsid w:val="005B10AC"/>
    <w:rsid w:val="005B2085"/>
    <w:rsid w:val="005C02F4"/>
    <w:rsid w:val="005C03B0"/>
    <w:rsid w:val="005C0AE9"/>
    <w:rsid w:val="005C2E6B"/>
    <w:rsid w:val="005C4852"/>
    <w:rsid w:val="005C4EB7"/>
    <w:rsid w:val="005C5296"/>
    <w:rsid w:val="005C577A"/>
    <w:rsid w:val="005C6D7C"/>
    <w:rsid w:val="005C71AD"/>
    <w:rsid w:val="005C7A75"/>
    <w:rsid w:val="005C7B54"/>
    <w:rsid w:val="005D0DB3"/>
    <w:rsid w:val="005D1AF6"/>
    <w:rsid w:val="005D2F29"/>
    <w:rsid w:val="005D4A6A"/>
    <w:rsid w:val="005D51C4"/>
    <w:rsid w:val="005D7189"/>
    <w:rsid w:val="005E079A"/>
    <w:rsid w:val="005E0C76"/>
    <w:rsid w:val="005E3721"/>
    <w:rsid w:val="005E49F7"/>
    <w:rsid w:val="005E67E0"/>
    <w:rsid w:val="005E688C"/>
    <w:rsid w:val="005F2719"/>
    <w:rsid w:val="005F4E7C"/>
    <w:rsid w:val="005F5E5B"/>
    <w:rsid w:val="005F6797"/>
    <w:rsid w:val="005F68EA"/>
    <w:rsid w:val="00600F06"/>
    <w:rsid w:val="006026E0"/>
    <w:rsid w:val="00604041"/>
    <w:rsid w:val="00605C6B"/>
    <w:rsid w:val="00606C63"/>
    <w:rsid w:val="00607E9F"/>
    <w:rsid w:val="00610786"/>
    <w:rsid w:val="00611C1E"/>
    <w:rsid w:val="0061216A"/>
    <w:rsid w:val="00613724"/>
    <w:rsid w:val="00614206"/>
    <w:rsid w:val="00614AD0"/>
    <w:rsid w:val="00615B74"/>
    <w:rsid w:val="006161FE"/>
    <w:rsid w:val="0061664B"/>
    <w:rsid w:val="00616E18"/>
    <w:rsid w:val="006201E3"/>
    <w:rsid w:val="006209DA"/>
    <w:rsid w:val="00623D78"/>
    <w:rsid w:val="00625133"/>
    <w:rsid w:val="006256BC"/>
    <w:rsid w:val="006267DD"/>
    <w:rsid w:val="00627B5C"/>
    <w:rsid w:val="00627D31"/>
    <w:rsid w:val="00631973"/>
    <w:rsid w:val="00631D71"/>
    <w:rsid w:val="006330B6"/>
    <w:rsid w:val="00634C39"/>
    <w:rsid w:val="00635077"/>
    <w:rsid w:val="00636727"/>
    <w:rsid w:val="0064023A"/>
    <w:rsid w:val="0064056A"/>
    <w:rsid w:val="00640984"/>
    <w:rsid w:val="00640DFF"/>
    <w:rsid w:val="00641E60"/>
    <w:rsid w:val="00642DC6"/>
    <w:rsid w:val="006450DA"/>
    <w:rsid w:val="00645309"/>
    <w:rsid w:val="006478E3"/>
    <w:rsid w:val="006502FB"/>
    <w:rsid w:val="00650C5F"/>
    <w:rsid w:val="00652042"/>
    <w:rsid w:val="00652BB8"/>
    <w:rsid w:val="0065349F"/>
    <w:rsid w:val="00655E87"/>
    <w:rsid w:val="00655FEC"/>
    <w:rsid w:val="006565B4"/>
    <w:rsid w:val="006579EA"/>
    <w:rsid w:val="00661DC9"/>
    <w:rsid w:val="00662CFE"/>
    <w:rsid w:val="00662DD8"/>
    <w:rsid w:val="00666010"/>
    <w:rsid w:val="00666999"/>
    <w:rsid w:val="006679BB"/>
    <w:rsid w:val="00670EE2"/>
    <w:rsid w:val="00671FBA"/>
    <w:rsid w:val="00673C29"/>
    <w:rsid w:val="00674C81"/>
    <w:rsid w:val="00675197"/>
    <w:rsid w:val="00675471"/>
    <w:rsid w:val="00676164"/>
    <w:rsid w:val="0067635E"/>
    <w:rsid w:val="00676BF0"/>
    <w:rsid w:val="00676E26"/>
    <w:rsid w:val="00680150"/>
    <w:rsid w:val="00682D79"/>
    <w:rsid w:val="006846DD"/>
    <w:rsid w:val="00684975"/>
    <w:rsid w:val="00684DD9"/>
    <w:rsid w:val="00684EE8"/>
    <w:rsid w:val="006856FE"/>
    <w:rsid w:val="00686183"/>
    <w:rsid w:val="00686968"/>
    <w:rsid w:val="00691501"/>
    <w:rsid w:val="00693E1D"/>
    <w:rsid w:val="0069418A"/>
    <w:rsid w:val="00695EC2"/>
    <w:rsid w:val="006964DF"/>
    <w:rsid w:val="0069703D"/>
    <w:rsid w:val="006977B3"/>
    <w:rsid w:val="006A023F"/>
    <w:rsid w:val="006A0DA8"/>
    <w:rsid w:val="006A12C5"/>
    <w:rsid w:val="006A1A21"/>
    <w:rsid w:val="006A251C"/>
    <w:rsid w:val="006A4ABA"/>
    <w:rsid w:val="006A5750"/>
    <w:rsid w:val="006A7481"/>
    <w:rsid w:val="006B0781"/>
    <w:rsid w:val="006B0B97"/>
    <w:rsid w:val="006B16B5"/>
    <w:rsid w:val="006B1D53"/>
    <w:rsid w:val="006B23CE"/>
    <w:rsid w:val="006B270A"/>
    <w:rsid w:val="006B27E6"/>
    <w:rsid w:val="006B298F"/>
    <w:rsid w:val="006B3441"/>
    <w:rsid w:val="006B4129"/>
    <w:rsid w:val="006B41C5"/>
    <w:rsid w:val="006B6AC6"/>
    <w:rsid w:val="006B7343"/>
    <w:rsid w:val="006C2085"/>
    <w:rsid w:val="006C45E5"/>
    <w:rsid w:val="006C463C"/>
    <w:rsid w:val="006C495E"/>
    <w:rsid w:val="006C629F"/>
    <w:rsid w:val="006C687A"/>
    <w:rsid w:val="006C6F8D"/>
    <w:rsid w:val="006D0015"/>
    <w:rsid w:val="006D0314"/>
    <w:rsid w:val="006D0521"/>
    <w:rsid w:val="006D0A6E"/>
    <w:rsid w:val="006D0B98"/>
    <w:rsid w:val="006D1E7D"/>
    <w:rsid w:val="006D2C9F"/>
    <w:rsid w:val="006D31EA"/>
    <w:rsid w:val="006D54AC"/>
    <w:rsid w:val="006D5EF1"/>
    <w:rsid w:val="006D7317"/>
    <w:rsid w:val="006D78C5"/>
    <w:rsid w:val="006E0938"/>
    <w:rsid w:val="006E2B1F"/>
    <w:rsid w:val="006E2E13"/>
    <w:rsid w:val="006E77E6"/>
    <w:rsid w:val="006F0A9C"/>
    <w:rsid w:val="006F16EC"/>
    <w:rsid w:val="006F1814"/>
    <w:rsid w:val="006F3E52"/>
    <w:rsid w:val="006F480C"/>
    <w:rsid w:val="006F6249"/>
    <w:rsid w:val="006F6313"/>
    <w:rsid w:val="006F6558"/>
    <w:rsid w:val="006F6AF1"/>
    <w:rsid w:val="006F7FF1"/>
    <w:rsid w:val="0070036B"/>
    <w:rsid w:val="00701846"/>
    <w:rsid w:val="0070265F"/>
    <w:rsid w:val="00703FE9"/>
    <w:rsid w:val="00704591"/>
    <w:rsid w:val="00704BAD"/>
    <w:rsid w:val="00704EE4"/>
    <w:rsid w:val="00706B15"/>
    <w:rsid w:val="007109E6"/>
    <w:rsid w:val="00711CCE"/>
    <w:rsid w:val="00712E77"/>
    <w:rsid w:val="0071435B"/>
    <w:rsid w:val="007148BC"/>
    <w:rsid w:val="007168E6"/>
    <w:rsid w:val="00716E40"/>
    <w:rsid w:val="00717B17"/>
    <w:rsid w:val="00720D41"/>
    <w:rsid w:val="00722B42"/>
    <w:rsid w:val="00722D7E"/>
    <w:rsid w:val="007234BC"/>
    <w:rsid w:val="007249ED"/>
    <w:rsid w:val="00725830"/>
    <w:rsid w:val="00725ED3"/>
    <w:rsid w:val="00727946"/>
    <w:rsid w:val="00727A81"/>
    <w:rsid w:val="00730749"/>
    <w:rsid w:val="00732A59"/>
    <w:rsid w:val="00732CBA"/>
    <w:rsid w:val="00733656"/>
    <w:rsid w:val="007339FA"/>
    <w:rsid w:val="00733B18"/>
    <w:rsid w:val="00735337"/>
    <w:rsid w:val="00736D4A"/>
    <w:rsid w:val="00737D82"/>
    <w:rsid w:val="00740D53"/>
    <w:rsid w:val="00740F56"/>
    <w:rsid w:val="00741091"/>
    <w:rsid w:val="007412DD"/>
    <w:rsid w:val="0074270D"/>
    <w:rsid w:val="00743AD9"/>
    <w:rsid w:val="00746019"/>
    <w:rsid w:val="00746CB5"/>
    <w:rsid w:val="00746DDA"/>
    <w:rsid w:val="00750EF4"/>
    <w:rsid w:val="007521B1"/>
    <w:rsid w:val="0075235C"/>
    <w:rsid w:val="00754256"/>
    <w:rsid w:val="00754F0E"/>
    <w:rsid w:val="0075513F"/>
    <w:rsid w:val="0075571F"/>
    <w:rsid w:val="00756429"/>
    <w:rsid w:val="00757022"/>
    <w:rsid w:val="007574F2"/>
    <w:rsid w:val="00760CCA"/>
    <w:rsid w:val="0076285D"/>
    <w:rsid w:val="00762907"/>
    <w:rsid w:val="00763AE3"/>
    <w:rsid w:val="00763E06"/>
    <w:rsid w:val="00765714"/>
    <w:rsid w:val="00765925"/>
    <w:rsid w:val="00766C10"/>
    <w:rsid w:val="00767D4E"/>
    <w:rsid w:val="0077006B"/>
    <w:rsid w:val="00771C28"/>
    <w:rsid w:val="00773E5F"/>
    <w:rsid w:val="00774421"/>
    <w:rsid w:val="007756C5"/>
    <w:rsid w:val="00775875"/>
    <w:rsid w:val="00776C35"/>
    <w:rsid w:val="00782703"/>
    <w:rsid w:val="00785447"/>
    <w:rsid w:val="00791AEC"/>
    <w:rsid w:val="00792953"/>
    <w:rsid w:val="00792F27"/>
    <w:rsid w:val="00793D43"/>
    <w:rsid w:val="007949FB"/>
    <w:rsid w:val="00794C64"/>
    <w:rsid w:val="00796B47"/>
    <w:rsid w:val="00797363"/>
    <w:rsid w:val="0079787E"/>
    <w:rsid w:val="007A09F6"/>
    <w:rsid w:val="007A2CA7"/>
    <w:rsid w:val="007A3DAC"/>
    <w:rsid w:val="007A4701"/>
    <w:rsid w:val="007A4C67"/>
    <w:rsid w:val="007A500B"/>
    <w:rsid w:val="007A737A"/>
    <w:rsid w:val="007A7B7E"/>
    <w:rsid w:val="007B0967"/>
    <w:rsid w:val="007B28E3"/>
    <w:rsid w:val="007B291C"/>
    <w:rsid w:val="007B3372"/>
    <w:rsid w:val="007B44B2"/>
    <w:rsid w:val="007B51B6"/>
    <w:rsid w:val="007B79A8"/>
    <w:rsid w:val="007B7A20"/>
    <w:rsid w:val="007B7A77"/>
    <w:rsid w:val="007B7FC0"/>
    <w:rsid w:val="007C0A1A"/>
    <w:rsid w:val="007C2572"/>
    <w:rsid w:val="007C29D4"/>
    <w:rsid w:val="007C4478"/>
    <w:rsid w:val="007C4AE7"/>
    <w:rsid w:val="007C4D7C"/>
    <w:rsid w:val="007C6301"/>
    <w:rsid w:val="007C6547"/>
    <w:rsid w:val="007C6800"/>
    <w:rsid w:val="007C758B"/>
    <w:rsid w:val="007D06B9"/>
    <w:rsid w:val="007D0894"/>
    <w:rsid w:val="007D08B0"/>
    <w:rsid w:val="007D29D1"/>
    <w:rsid w:val="007D3BFC"/>
    <w:rsid w:val="007D3C68"/>
    <w:rsid w:val="007D55F1"/>
    <w:rsid w:val="007D5682"/>
    <w:rsid w:val="007D5965"/>
    <w:rsid w:val="007D6406"/>
    <w:rsid w:val="007D6784"/>
    <w:rsid w:val="007D7036"/>
    <w:rsid w:val="007D7521"/>
    <w:rsid w:val="007E0925"/>
    <w:rsid w:val="007E21FA"/>
    <w:rsid w:val="007E287B"/>
    <w:rsid w:val="007E47E8"/>
    <w:rsid w:val="007E4E39"/>
    <w:rsid w:val="007E7AA9"/>
    <w:rsid w:val="007F0846"/>
    <w:rsid w:val="007F276C"/>
    <w:rsid w:val="007F4151"/>
    <w:rsid w:val="007F4C0D"/>
    <w:rsid w:val="007F608D"/>
    <w:rsid w:val="007F788B"/>
    <w:rsid w:val="00800552"/>
    <w:rsid w:val="0080137A"/>
    <w:rsid w:val="00802173"/>
    <w:rsid w:val="0080257B"/>
    <w:rsid w:val="00802E3A"/>
    <w:rsid w:val="008034F6"/>
    <w:rsid w:val="00806DED"/>
    <w:rsid w:val="00811FA1"/>
    <w:rsid w:val="00813A73"/>
    <w:rsid w:val="00814FA9"/>
    <w:rsid w:val="0081559F"/>
    <w:rsid w:val="00815F95"/>
    <w:rsid w:val="00816434"/>
    <w:rsid w:val="00816E54"/>
    <w:rsid w:val="00817258"/>
    <w:rsid w:val="00817C4C"/>
    <w:rsid w:val="00820EEE"/>
    <w:rsid w:val="00821029"/>
    <w:rsid w:val="00822133"/>
    <w:rsid w:val="008221EE"/>
    <w:rsid w:val="00822AF3"/>
    <w:rsid w:val="0082339F"/>
    <w:rsid w:val="008236F8"/>
    <w:rsid w:val="0082391E"/>
    <w:rsid w:val="00823C49"/>
    <w:rsid w:val="00823DC6"/>
    <w:rsid w:val="008246A3"/>
    <w:rsid w:val="00824C3E"/>
    <w:rsid w:val="008265FB"/>
    <w:rsid w:val="00826C52"/>
    <w:rsid w:val="00827947"/>
    <w:rsid w:val="00830FBE"/>
    <w:rsid w:val="00831759"/>
    <w:rsid w:val="00834234"/>
    <w:rsid w:val="00836F5A"/>
    <w:rsid w:val="00842CB5"/>
    <w:rsid w:val="00844BF4"/>
    <w:rsid w:val="00847355"/>
    <w:rsid w:val="00847388"/>
    <w:rsid w:val="00847680"/>
    <w:rsid w:val="00847E0A"/>
    <w:rsid w:val="008500BB"/>
    <w:rsid w:val="0085408A"/>
    <w:rsid w:val="0085599C"/>
    <w:rsid w:val="00857752"/>
    <w:rsid w:val="008579E6"/>
    <w:rsid w:val="00860BE6"/>
    <w:rsid w:val="008616EF"/>
    <w:rsid w:val="0086203B"/>
    <w:rsid w:val="008623D7"/>
    <w:rsid w:val="00862E28"/>
    <w:rsid w:val="0086447B"/>
    <w:rsid w:val="00864497"/>
    <w:rsid w:val="00865217"/>
    <w:rsid w:val="008652A6"/>
    <w:rsid w:val="008666DE"/>
    <w:rsid w:val="00870EF9"/>
    <w:rsid w:val="00871CE9"/>
    <w:rsid w:val="00871D93"/>
    <w:rsid w:val="00871FB4"/>
    <w:rsid w:val="00873557"/>
    <w:rsid w:val="00873920"/>
    <w:rsid w:val="00873A1F"/>
    <w:rsid w:val="00874F53"/>
    <w:rsid w:val="00875CA7"/>
    <w:rsid w:val="0087606C"/>
    <w:rsid w:val="00876080"/>
    <w:rsid w:val="00880AE3"/>
    <w:rsid w:val="008815BE"/>
    <w:rsid w:val="008819E8"/>
    <w:rsid w:val="008820C3"/>
    <w:rsid w:val="00882692"/>
    <w:rsid w:val="00882FF9"/>
    <w:rsid w:val="008844F4"/>
    <w:rsid w:val="00884612"/>
    <w:rsid w:val="00887CD9"/>
    <w:rsid w:val="00893B1F"/>
    <w:rsid w:val="0089520F"/>
    <w:rsid w:val="008953C6"/>
    <w:rsid w:val="0089631E"/>
    <w:rsid w:val="008974B9"/>
    <w:rsid w:val="008A0787"/>
    <w:rsid w:val="008A15C7"/>
    <w:rsid w:val="008A19C7"/>
    <w:rsid w:val="008A2728"/>
    <w:rsid w:val="008A3CCB"/>
    <w:rsid w:val="008A4065"/>
    <w:rsid w:val="008A74E7"/>
    <w:rsid w:val="008B04E2"/>
    <w:rsid w:val="008B07C9"/>
    <w:rsid w:val="008B17B5"/>
    <w:rsid w:val="008B24C7"/>
    <w:rsid w:val="008B41AB"/>
    <w:rsid w:val="008B45D1"/>
    <w:rsid w:val="008B4C70"/>
    <w:rsid w:val="008B58C6"/>
    <w:rsid w:val="008B6046"/>
    <w:rsid w:val="008B65B6"/>
    <w:rsid w:val="008B724B"/>
    <w:rsid w:val="008B745D"/>
    <w:rsid w:val="008C0227"/>
    <w:rsid w:val="008C24C9"/>
    <w:rsid w:val="008C3349"/>
    <w:rsid w:val="008C48A5"/>
    <w:rsid w:val="008C48D2"/>
    <w:rsid w:val="008C4DB8"/>
    <w:rsid w:val="008C592B"/>
    <w:rsid w:val="008C654B"/>
    <w:rsid w:val="008C6BC0"/>
    <w:rsid w:val="008D2814"/>
    <w:rsid w:val="008D34A7"/>
    <w:rsid w:val="008D3945"/>
    <w:rsid w:val="008D3FB4"/>
    <w:rsid w:val="008D42B3"/>
    <w:rsid w:val="008D4F5B"/>
    <w:rsid w:val="008D5C16"/>
    <w:rsid w:val="008D60E9"/>
    <w:rsid w:val="008E052F"/>
    <w:rsid w:val="008E1488"/>
    <w:rsid w:val="008E1720"/>
    <w:rsid w:val="008E1D12"/>
    <w:rsid w:val="008E3C67"/>
    <w:rsid w:val="008E44CF"/>
    <w:rsid w:val="008E522E"/>
    <w:rsid w:val="008E6E84"/>
    <w:rsid w:val="008E7162"/>
    <w:rsid w:val="008F06AA"/>
    <w:rsid w:val="008F1A2F"/>
    <w:rsid w:val="008F3AC0"/>
    <w:rsid w:val="008F440A"/>
    <w:rsid w:val="008F618E"/>
    <w:rsid w:val="00900EF1"/>
    <w:rsid w:val="00901FED"/>
    <w:rsid w:val="00902601"/>
    <w:rsid w:val="009030F5"/>
    <w:rsid w:val="00903492"/>
    <w:rsid w:val="00904EF9"/>
    <w:rsid w:val="00910120"/>
    <w:rsid w:val="009102F5"/>
    <w:rsid w:val="0091391E"/>
    <w:rsid w:val="00913BCD"/>
    <w:rsid w:val="009145D7"/>
    <w:rsid w:val="00914F1B"/>
    <w:rsid w:val="00917441"/>
    <w:rsid w:val="009218D8"/>
    <w:rsid w:val="00922170"/>
    <w:rsid w:val="009227A9"/>
    <w:rsid w:val="00924837"/>
    <w:rsid w:val="00925916"/>
    <w:rsid w:val="00925F27"/>
    <w:rsid w:val="00927854"/>
    <w:rsid w:val="00931905"/>
    <w:rsid w:val="00931C97"/>
    <w:rsid w:val="00933289"/>
    <w:rsid w:val="00933EBA"/>
    <w:rsid w:val="00934049"/>
    <w:rsid w:val="009362B1"/>
    <w:rsid w:val="00936E12"/>
    <w:rsid w:val="00937159"/>
    <w:rsid w:val="00940EFF"/>
    <w:rsid w:val="00943C0D"/>
    <w:rsid w:val="00944BAE"/>
    <w:rsid w:val="00947DB4"/>
    <w:rsid w:val="0095075D"/>
    <w:rsid w:val="009507F0"/>
    <w:rsid w:val="00951C97"/>
    <w:rsid w:val="00952339"/>
    <w:rsid w:val="00953CB0"/>
    <w:rsid w:val="00953F69"/>
    <w:rsid w:val="00956844"/>
    <w:rsid w:val="00957855"/>
    <w:rsid w:val="00960377"/>
    <w:rsid w:val="00960749"/>
    <w:rsid w:val="009628AD"/>
    <w:rsid w:val="009628B1"/>
    <w:rsid w:val="00962F6F"/>
    <w:rsid w:val="009631E3"/>
    <w:rsid w:val="00963C80"/>
    <w:rsid w:val="00964117"/>
    <w:rsid w:val="00966C90"/>
    <w:rsid w:val="0096768F"/>
    <w:rsid w:val="00967796"/>
    <w:rsid w:val="009700F0"/>
    <w:rsid w:val="009717DE"/>
    <w:rsid w:val="00972CF3"/>
    <w:rsid w:val="00973C8B"/>
    <w:rsid w:val="00974949"/>
    <w:rsid w:val="00975A45"/>
    <w:rsid w:val="00975D19"/>
    <w:rsid w:val="00976E2C"/>
    <w:rsid w:val="009774AD"/>
    <w:rsid w:val="009802C4"/>
    <w:rsid w:val="00982955"/>
    <w:rsid w:val="00982E98"/>
    <w:rsid w:val="00984903"/>
    <w:rsid w:val="00985360"/>
    <w:rsid w:val="00985577"/>
    <w:rsid w:val="00985699"/>
    <w:rsid w:val="00985B5B"/>
    <w:rsid w:val="00985F33"/>
    <w:rsid w:val="0098604D"/>
    <w:rsid w:val="00986576"/>
    <w:rsid w:val="00987273"/>
    <w:rsid w:val="00991660"/>
    <w:rsid w:val="009918D6"/>
    <w:rsid w:val="00993BDD"/>
    <w:rsid w:val="009940EA"/>
    <w:rsid w:val="00995105"/>
    <w:rsid w:val="00995B3B"/>
    <w:rsid w:val="00996B1B"/>
    <w:rsid w:val="009A0D2D"/>
    <w:rsid w:val="009A12D9"/>
    <w:rsid w:val="009A1AF4"/>
    <w:rsid w:val="009A2A98"/>
    <w:rsid w:val="009A3BE2"/>
    <w:rsid w:val="009A5301"/>
    <w:rsid w:val="009A5370"/>
    <w:rsid w:val="009A5F24"/>
    <w:rsid w:val="009A7193"/>
    <w:rsid w:val="009A7B01"/>
    <w:rsid w:val="009B0B18"/>
    <w:rsid w:val="009B111F"/>
    <w:rsid w:val="009B20CA"/>
    <w:rsid w:val="009B2194"/>
    <w:rsid w:val="009B23C8"/>
    <w:rsid w:val="009B2606"/>
    <w:rsid w:val="009B297D"/>
    <w:rsid w:val="009B53B6"/>
    <w:rsid w:val="009B72C4"/>
    <w:rsid w:val="009C1E1C"/>
    <w:rsid w:val="009C43F9"/>
    <w:rsid w:val="009C4445"/>
    <w:rsid w:val="009C4553"/>
    <w:rsid w:val="009C4A4A"/>
    <w:rsid w:val="009C5189"/>
    <w:rsid w:val="009C6140"/>
    <w:rsid w:val="009C6B0E"/>
    <w:rsid w:val="009C70B8"/>
    <w:rsid w:val="009C74A3"/>
    <w:rsid w:val="009C7D24"/>
    <w:rsid w:val="009D0A51"/>
    <w:rsid w:val="009D0CFF"/>
    <w:rsid w:val="009D0EBB"/>
    <w:rsid w:val="009D0EE6"/>
    <w:rsid w:val="009D12E6"/>
    <w:rsid w:val="009D2A54"/>
    <w:rsid w:val="009D3A9B"/>
    <w:rsid w:val="009D7BD4"/>
    <w:rsid w:val="009E0040"/>
    <w:rsid w:val="009E065E"/>
    <w:rsid w:val="009E1154"/>
    <w:rsid w:val="009E19BC"/>
    <w:rsid w:val="009E34DB"/>
    <w:rsid w:val="009E3882"/>
    <w:rsid w:val="009E48AA"/>
    <w:rsid w:val="009E5249"/>
    <w:rsid w:val="009E54B1"/>
    <w:rsid w:val="009E78CB"/>
    <w:rsid w:val="009F1F7C"/>
    <w:rsid w:val="009F375F"/>
    <w:rsid w:val="009F39BD"/>
    <w:rsid w:val="009F4DFA"/>
    <w:rsid w:val="00A0011C"/>
    <w:rsid w:val="00A0152C"/>
    <w:rsid w:val="00A02CCC"/>
    <w:rsid w:val="00A04880"/>
    <w:rsid w:val="00A04CBC"/>
    <w:rsid w:val="00A05B72"/>
    <w:rsid w:val="00A05D7A"/>
    <w:rsid w:val="00A06AE4"/>
    <w:rsid w:val="00A07EC5"/>
    <w:rsid w:val="00A10024"/>
    <w:rsid w:val="00A11A77"/>
    <w:rsid w:val="00A11D57"/>
    <w:rsid w:val="00A1330D"/>
    <w:rsid w:val="00A135A2"/>
    <w:rsid w:val="00A153B6"/>
    <w:rsid w:val="00A16268"/>
    <w:rsid w:val="00A164AD"/>
    <w:rsid w:val="00A20398"/>
    <w:rsid w:val="00A20828"/>
    <w:rsid w:val="00A20DA0"/>
    <w:rsid w:val="00A23D11"/>
    <w:rsid w:val="00A2464F"/>
    <w:rsid w:val="00A247F9"/>
    <w:rsid w:val="00A26219"/>
    <w:rsid w:val="00A2739B"/>
    <w:rsid w:val="00A27A7A"/>
    <w:rsid w:val="00A31528"/>
    <w:rsid w:val="00A32317"/>
    <w:rsid w:val="00A323A0"/>
    <w:rsid w:val="00A33CDD"/>
    <w:rsid w:val="00A33DD5"/>
    <w:rsid w:val="00A36177"/>
    <w:rsid w:val="00A36209"/>
    <w:rsid w:val="00A3665B"/>
    <w:rsid w:val="00A40BBA"/>
    <w:rsid w:val="00A43990"/>
    <w:rsid w:val="00A45388"/>
    <w:rsid w:val="00A4644E"/>
    <w:rsid w:val="00A502F8"/>
    <w:rsid w:val="00A5169A"/>
    <w:rsid w:val="00A516A3"/>
    <w:rsid w:val="00A51E7A"/>
    <w:rsid w:val="00A53E31"/>
    <w:rsid w:val="00A54FC6"/>
    <w:rsid w:val="00A552E0"/>
    <w:rsid w:val="00A55C5B"/>
    <w:rsid w:val="00A567A5"/>
    <w:rsid w:val="00A57303"/>
    <w:rsid w:val="00A57E17"/>
    <w:rsid w:val="00A61F67"/>
    <w:rsid w:val="00A62614"/>
    <w:rsid w:val="00A62842"/>
    <w:rsid w:val="00A63D56"/>
    <w:rsid w:val="00A645DD"/>
    <w:rsid w:val="00A70581"/>
    <w:rsid w:val="00A71607"/>
    <w:rsid w:val="00A717E9"/>
    <w:rsid w:val="00A73B73"/>
    <w:rsid w:val="00A74A6A"/>
    <w:rsid w:val="00A7570E"/>
    <w:rsid w:val="00A75817"/>
    <w:rsid w:val="00A77299"/>
    <w:rsid w:val="00A77655"/>
    <w:rsid w:val="00A80BD5"/>
    <w:rsid w:val="00A8124C"/>
    <w:rsid w:val="00A81578"/>
    <w:rsid w:val="00A823D0"/>
    <w:rsid w:val="00A82F9D"/>
    <w:rsid w:val="00A83869"/>
    <w:rsid w:val="00A84617"/>
    <w:rsid w:val="00A85660"/>
    <w:rsid w:val="00A871F3"/>
    <w:rsid w:val="00A9309B"/>
    <w:rsid w:val="00A93B38"/>
    <w:rsid w:val="00A96648"/>
    <w:rsid w:val="00A97269"/>
    <w:rsid w:val="00A97BD8"/>
    <w:rsid w:val="00AA2D93"/>
    <w:rsid w:val="00AA39F7"/>
    <w:rsid w:val="00AA4380"/>
    <w:rsid w:val="00AA5E24"/>
    <w:rsid w:val="00AA5F29"/>
    <w:rsid w:val="00AA66EA"/>
    <w:rsid w:val="00AB089E"/>
    <w:rsid w:val="00AB08F1"/>
    <w:rsid w:val="00AB25E1"/>
    <w:rsid w:val="00AB2E6F"/>
    <w:rsid w:val="00AB2F78"/>
    <w:rsid w:val="00AB301D"/>
    <w:rsid w:val="00AB41EC"/>
    <w:rsid w:val="00AB5414"/>
    <w:rsid w:val="00AB674F"/>
    <w:rsid w:val="00AB6DA4"/>
    <w:rsid w:val="00AC1103"/>
    <w:rsid w:val="00AC15B4"/>
    <w:rsid w:val="00AC1A94"/>
    <w:rsid w:val="00AC35B2"/>
    <w:rsid w:val="00AC48FA"/>
    <w:rsid w:val="00AC493A"/>
    <w:rsid w:val="00AC4EAB"/>
    <w:rsid w:val="00AC4F17"/>
    <w:rsid w:val="00AC5499"/>
    <w:rsid w:val="00AC688F"/>
    <w:rsid w:val="00AC6A4F"/>
    <w:rsid w:val="00AC6C2D"/>
    <w:rsid w:val="00AD080E"/>
    <w:rsid w:val="00AD1AD4"/>
    <w:rsid w:val="00AD1DFB"/>
    <w:rsid w:val="00AD37B0"/>
    <w:rsid w:val="00AD63FD"/>
    <w:rsid w:val="00AD7E48"/>
    <w:rsid w:val="00AE10FD"/>
    <w:rsid w:val="00AE249D"/>
    <w:rsid w:val="00AE2610"/>
    <w:rsid w:val="00AE2BDE"/>
    <w:rsid w:val="00AE376F"/>
    <w:rsid w:val="00AE694A"/>
    <w:rsid w:val="00AE6F3A"/>
    <w:rsid w:val="00AE7BF3"/>
    <w:rsid w:val="00AF2F79"/>
    <w:rsid w:val="00AF4FA5"/>
    <w:rsid w:val="00AF6491"/>
    <w:rsid w:val="00AF6B72"/>
    <w:rsid w:val="00AF6CF0"/>
    <w:rsid w:val="00AF7A5B"/>
    <w:rsid w:val="00B00A14"/>
    <w:rsid w:val="00B0181A"/>
    <w:rsid w:val="00B02BDE"/>
    <w:rsid w:val="00B04B83"/>
    <w:rsid w:val="00B10CB6"/>
    <w:rsid w:val="00B10CDB"/>
    <w:rsid w:val="00B111F3"/>
    <w:rsid w:val="00B117C4"/>
    <w:rsid w:val="00B15428"/>
    <w:rsid w:val="00B1675D"/>
    <w:rsid w:val="00B16AF5"/>
    <w:rsid w:val="00B21EE8"/>
    <w:rsid w:val="00B220B7"/>
    <w:rsid w:val="00B22C19"/>
    <w:rsid w:val="00B22D48"/>
    <w:rsid w:val="00B244F5"/>
    <w:rsid w:val="00B268FA"/>
    <w:rsid w:val="00B26D72"/>
    <w:rsid w:val="00B27A9F"/>
    <w:rsid w:val="00B328B3"/>
    <w:rsid w:val="00B329EA"/>
    <w:rsid w:val="00B334AD"/>
    <w:rsid w:val="00B34DCF"/>
    <w:rsid w:val="00B35C67"/>
    <w:rsid w:val="00B411F9"/>
    <w:rsid w:val="00B416B8"/>
    <w:rsid w:val="00B42C45"/>
    <w:rsid w:val="00B43387"/>
    <w:rsid w:val="00B45014"/>
    <w:rsid w:val="00B45CF7"/>
    <w:rsid w:val="00B478EB"/>
    <w:rsid w:val="00B47B25"/>
    <w:rsid w:val="00B505FE"/>
    <w:rsid w:val="00B50616"/>
    <w:rsid w:val="00B53983"/>
    <w:rsid w:val="00B54E85"/>
    <w:rsid w:val="00B5562B"/>
    <w:rsid w:val="00B55FDD"/>
    <w:rsid w:val="00B56D88"/>
    <w:rsid w:val="00B57372"/>
    <w:rsid w:val="00B627D1"/>
    <w:rsid w:val="00B642EC"/>
    <w:rsid w:val="00B65F43"/>
    <w:rsid w:val="00B706BA"/>
    <w:rsid w:val="00B709A1"/>
    <w:rsid w:val="00B70EFC"/>
    <w:rsid w:val="00B746B1"/>
    <w:rsid w:val="00B750DA"/>
    <w:rsid w:val="00B75B2A"/>
    <w:rsid w:val="00B769C1"/>
    <w:rsid w:val="00B773F1"/>
    <w:rsid w:val="00B77539"/>
    <w:rsid w:val="00B775E3"/>
    <w:rsid w:val="00B779C6"/>
    <w:rsid w:val="00B82015"/>
    <w:rsid w:val="00B83414"/>
    <w:rsid w:val="00B8498A"/>
    <w:rsid w:val="00B85312"/>
    <w:rsid w:val="00B86E6D"/>
    <w:rsid w:val="00B90234"/>
    <w:rsid w:val="00B90959"/>
    <w:rsid w:val="00B911AB"/>
    <w:rsid w:val="00B911D7"/>
    <w:rsid w:val="00B91C8B"/>
    <w:rsid w:val="00B92236"/>
    <w:rsid w:val="00B92CC3"/>
    <w:rsid w:val="00B931D7"/>
    <w:rsid w:val="00B94AC0"/>
    <w:rsid w:val="00B94EAA"/>
    <w:rsid w:val="00B9546C"/>
    <w:rsid w:val="00BA072B"/>
    <w:rsid w:val="00BA1088"/>
    <w:rsid w:val="00BA1227"/>
    <w:rsid w:val="00BA2120"/>
    <w:rsid w:val="00BA2784"/>
    <w:rsid w:val="00BA3F48"/>
    <w:rsid w:val="00BA5BE2"/>
    <w:rsid w:val="00BA671E"/>
    <w:rsid w:val="00BA7BD6"/>
    <w:rsid w:val="00BB1095"/>
    <w:rsid w:val="00BB25F1"/>
    <w:rsid w:val="00BB4223"/>
    <w:rsid w:val="00BB4A6E"/>
    <w:rsid w:val="00BB53E4"/>
    <w:rsid w:val="00BB571F"/>
    <w:rsid w:val="00BC0821"/>
    <w:rsid w:val="00BC0A1D"/>
    <w:rsid w:val="00BC1BED"/>
    <w:rsid w:val="00BC1DF4"/>
    <w:rsid w:val="00BC507D"/>
    <w:rsid w:val="00BC5B45"/>
    <w:rsid w:val="00BC5EA9"/>
    <w:rsid w:val="00BD0198"/>
    <w:rsid w:val="00BD2D27"/>
    <w:rsid w:val="00BD3A85"/>
    <w:rsid w:val="00BD3B3E"/>
    <w:rsid w:val="00BD40D8"/>
    <w:rsid w:val="00BD4800"/>
    <w:rsid w:val="00BD4F81"/>
    <w:rsid w:val="00BD64BB"/>
    <w:rsid w:val="00BD707E"/>
    <w:rsid w:val="00BD7249"/>
    <w:rsid w:val="00BE06D5"/>
    <w:rsid w:val="00BE0E8A"/>
    <w:rsid w:val="00BE1558"/>
    <w:rsid w:val="00BE52FF"/>
    <w:rsid w:val="00BE62B4"/>
    <w:rsid w:val="00BE76EC"/>
    <w:rsid w:val="00BF2056"/>
    <w:rsid w:val="00BF2108"/>
    <w:rsid w:val="00BF23BF"/>
    <w:rsid w:val="00BF3F96"/>
    <w:rsid w:val="00BF3FAA"/>
    <w:rsid w:val="00BF483C"/>
    <w:rsid w:val="00BF5418"/>
    <w:rsid w:val="00BF597C"/>
    <w:rsid w:val="00BF5AFE"/>
    <w:rsid w:val="00BF6960"/>
    <w:rsid w:val="00BF6B43"/>
    <w:rsid w:val="00BF7881"/>
    <w:rsid w:val="00C017C2"/>
    <w:rsid w:val="00C03647"/>
    <w:rsid w:val="00C045DB"/>
    <w:rsid w:val="00C06285"/>
    <w:rsid w:val="00C0686F"/>
    <w:rsid w:val="00C06B19"/>
    <w:rsid w:val="00C06F42"/>
    <w:rsid w:val="00C1010C"/>
    <w:rsid w:val="00C1163F"/>
    <w:rsid w:val="00C11BFD"/>
    <w:rsid w:val="00C11D3A"/>
    <w:rsid w:val="00C12B9F"/>
    <w:rsid w:val="00C15504"/>
    <w:rsid w:val="00C15754"/>
    <w:rsid w:val="00C163A4"/>
    <w:rsid w:val="00C16E25"/>
    <w:rsid w:val="00C2094D"/>
    <w:rsid w:val="00C21ABC"/>
    <w:rsid w:val="00C22D27"/>
    <w:rsid w:val="00C2493C"/>
    <w:rsid w:val="00C26BF2"/>
    <w:rsid w:val="00C27DFA"/>
    <w:rsid w:val="00C3107C"/>
    <w:rsid w:val="00C31D96"/>
    <w:rsid w:val="00C31D9F"/>
    <w:rsid w:val="00C370BF"/>
    <w:rsid w:val="00C40AD9"/>
    <w:rsid w:val="00C41491"/>
    <w:rsid w:val="00C41867"/>
    <w:rsid w:val="00C432ED"/>
    <w:rsid w:val="00C4364F"/>
    <w:rsid w:val="00C44A6A"/>
    <w:rsid w:val="00C45420"/>
    <w:rsid w:val="00C464CF"/>
    <w:rsid w:val="00C46CA2"/>
    <w:rsid w:val="00C47229"/>
    <w:rsid w:val="00C47498"/>
    <w:rsid w:val="00C477B3"/>
    <w:rsid w:val="00C50B2A"/>
    <w:rsid w:val="00C51F6B"/>
    <w:rsid w:val="00C523AF"/>
    <w:rsid w:val="00C524E7"/>
    <w:rsid w:val="00C53E7B"/>
    <w:rsid w:val="00C53F51"/>
    <w:rsid w:val="00C560FA"/>
    <w:rsid w:val="00C56108"/>
    <w:rsid w:val="00C61569"/>
    <w:rsid w:val="00C61895"/>
    <w:rsid w:val="00C61D06"/>
    <w:rsid w:val="00C621E1"/>
    <w:rsid w:val="00C6352F"/>
    <w:rsid w:val="00C63B26"/>
    <w:rsid w:val="00C64241"/>
    <w:rsid w:val="00C6432D"/>
    <w:rsid w:val="00C645CB"/>
    <w:rsid w:val="00C64B55"/>
    <w:rsid w:val="00C66EB9"/>
    <w:rsid w:val="00C67742"/>
    <w:rsid w:val="00C67CF5"/>
    <w:rsid w:val="00C706E8"/>
    <w:rsid w:val="00C70DAF"/>
    <w:rsid w:val="00C7498B"/>
    <w:rsid w:val="00C75AAF"/>
    <w:rsid w:val="00C75D45"/>
    <w:rsid w:val="00C76659"/>
    <w:rsid w:val="00C76D6D"/>
    <w:rsid w:val="00C808EE"/>
    <w:rsid w:val="00C85496"/>
    <w:rsid w:val="00C85652"/>
    <w:rsid w:val="00C86355"/>
    <w:rsid w:val="00C8676C"/>
    <w:rsid w:val="00C90876"/>
    <w:rsid w:val="00C908AE"/>
    <w:rsid w:val="00C91C3A"/>
    <w:rsid w:val="00C925D8"/>
    <w:rsid w:val="00C92DA7"/>
    <w:rsid w:val="00C93869"/>
    <w:rsid w:val="00C93DE6"/>
    <w:rsid w:val="00C94E38"/>
    <w:rsid w:val="00C97456"/>
    <w:rsid w:val="00CA06F9"/>
    <w:rsid w:val="00CA1809"/>
    <w:rsid w:val="00CA2662"/>
    <w:rsid w:val="00CA2787"/>
    <w:rsid w:val="00CA2AE3"/>
    <w:rsid w:val="00CA2D34"/>
    <w:rsid w:val="00CA57DA"/>
    <w:rsid w:val="00CA5822"/>
    <w:rsid w:val="00CA5B63"/>
    <w:rsid w:val="00CA687C"/>
    <w:rsid w:val="00CA73D2"/>
    <w:rsid w:val="00CA745D"/>
    <w:rsid w:val="00CA7AA0"/>
    <w:rsid w:val="00CB030F"/>
    <w:rsid w:val="00CB0945"/>
    <w:rsid w:val="00CB1108"/>
    <w:rsid w:val="00CB17DD"/>
    <w:rsid w:val="00CB2ADA"/>
    <w:rsid w:val="00CB36C0"/>
    <w:rsid w:val="00CB3F1C"/>
    <w:rsid w:val="00CB3FEB"/>
    <w:rsid w:val="00CB4696"/>
    <w:rsid w:val="00CB48CA"/>
    <w:rsid w:val="00CB4934"/>
    <w:rsid w:val="00CB66B8"/>
    <w:rsid w:val="00CC097C"/>
    <w:rsid w:val="00CC0FB1"/>
    <w:rsid w:val="00CC1F54"/>
    <w:rsid w:val="00CC2923"/>
    <w:rsid w:val="00CC2D86"/>
    <w:rsid w:val="00CC39FB"/>
    <w:rsid w:val="00CC7441"/>
    <w:rsid w:val="00CC7570"/>
    <w:rsid w:val="00CD290C"/>
    <w:rsid w:val="00CD3C2C"/>
    <w:rsid w:val="00CD438D"/>
    <w:rsid w:val="00CD505D"/>
    <w:rsid w:val="00CD5E4C"/>
    <w:rsid w:val="00CD7E4E"/>
    <w:rsid w:val="00CE0D50"/>
    <w:rsid w:val="00CE3C3D"/>
    <w:rsid w:val="00CE4143"/>
    <w:rsid w:val="00CE4E62"/>
    <w:rsid w:val="00CE4F71"/>
    <w:rsid w:val="00CE4FD1"/>
    <w:rsid w:val="00CE4FF4"/>
    <w:rsid w:val="00CE61B7"/>
    <w:rsid w:val="00CE77D8"/>
    <w:rsid w:val="00CE7B9C"/>
    <w:rsid w:val="00CF0A9A"/>
    <w:rsid w:val="00CF1130"/>
    <w:rsid w:val="00CF69E1"/>
    <w:rsid w:val="00CF7060"/>
    <w:rsid w:val="00D0172B"/>
    <w:rsid w:val="00D01913"/>
    <w:rsid w:val="00D01C4C"/>
    <w:rsid w:val="00D0219F"/>
    <w:rsid w:val="00D0314D"/>
    <w:rsid w:val="00D05E9A"/>
    <w:rsid w:val="00D0732B"/>
    <w:rsid w:val="00D0774A"/>
    <w:rsid w:val="00D130FC"/>
    <w:rsid w:val="00D131CA"/>
    <w:rsid w:val="00D14D3B"/>
    <w:rsid w:val="00D174AE"/>
    <w:rsid w:val="00D201AA"/>
    <w:rsid w:val="00D20262"/>
    <w:rsid w:val="00D20273"/>
    <w:rsid w:val="00D203EF"/>
    <w:rsid w:val="00D22532"/>
    <w:rsid w:val="00D23117"/>
    <w:rsid w:val="00D25093"/>
    <w:rsid w:val="00D25660"/>
    <w:rsid w:val="00D26254"/>
    <w:rsid w:val="00D3070A"/>
    <w:rsid w:val="00D328E4"/>
    <w:rsid w:val="00D3326D"/>
    <w:rsid w:val="00D34298"/>
    <w:rsid w:val="00D3496B"/>
    <w:rsid w:val="00D3498C"/>
    <w:rsid w:val="00D351C6"/>
    <w:rsid w:val="00D3583A"/>
    <w:rsid w:val="00D358B2"/>
    <w:rsid w:val="00D361B3"/>
    <w:rsid w:val="00D378A5"/>
    <w:rsid w:val="00D378C2"/>
    <w:rsid w:val="00D4071A"/>
    <w:rsid w:val="00D41732"/>
    <w:rsid w:val="00D439D2"/>
    <w:rsid w:val="00D44264"/>
    <w:rsid w:val="00D472DB"/>
    <w:rsid w:val="00D47331"/>
    <w:rsid w:val="00D473CD"/>
    <w:rsid w:val="00D475C3"/>
    <w:rsid w:val="00D5046C"/>
    <w:rsid w:val="00D50E27"/>
    <w:rsid w:val="00D51E24"/>
    <w:rsid w:val="00D526FE"/>
    <w:rsid w:val="00D52A08"/>
    <w:rsid w:val="00D53ACA"/>
    <w:rsid w:val="00D54587"/>
    <w:rsid w:val="00D54E23"/>
    <w:rsid w:val="00D55459"/>
    <w:rsid w:val="00D55514"/>
    <w:rsid w:val="00D56517"/>
    <w:rsid w:val="00D56555"/>
    <w:rsid w:val="00D5681D"/>
    <w:rsid w:val="00D57898"/>
    <w:rsid w:val="00D57D5B"/>
    <w:rsid w:val="00D62E53"/>
    <w:rsid w:val="00D63824"/>
    <w:rsid w:val="00D65208"/>
    <w:rsid w:val="00D66168"/>
    <w:rsid w:val="00D6651B"/>
    <w:rsid w:val="00D665B0"/>
    <w:rsid w:val="00D670A1"/>
    <w:rsid w:val="00D7025A"/>
    <w:rsid w:val="00D708FA"/>
    <w:rsid w:val="00D7189E"/>
    <w:rsid w:val="00D733C0"/>
    <w:rsid w:val="00D73CF0"/>
    <w:rsid w:val="00D73FBD"/>
    <w:rsid w:val="00D74913"/>
    <w:rsid w:val="00D74E55"/>
    <w:rsid w:val="00D7604E"/>
    <w:rsid w:val="00D808F2"/>
    <w:rsid w:val="00D81256"/>
    <w:rsid w:val="00D818C7"/>
    <w:rsid w:val="00D8196B"/>
    <w:rsid w:val="00D8247D"/>
    <w:rsid w:val="00D833A6"/>
    <w:rsid w:val="00D84351"/>
    <w:rsid w:val="00D86FCD"/>
    <w:rsid w:val="00D909A3"/>
    <w:rsid w:val="00D9195E"/>
    <w:rsid w:val="00D92087"/>
    <w:rsid w:val="00D92F21"/>
    <w:rsid w:val="00D94404"/>
    <w:rsid w:val="00D945E3"/>
    <w:rsid w:val="00D96DE1"/>
    <w:rsid w:val="00D974F6"/>
    <w:rsid w:val="00D97DE1"/>
    <w:rsid w:val="00DA051B"/>
    <w:rsid w:val="00DA19C9"/>
    <w:rsid w:val="00DA1C45"/>
    <w:rsid w:val="00DA28E6"/>
    <w:rsid w:val="00DA29A7"/>
    <w:rsid w:val="00DA2F74"/>
    <w:rsid w:val="00DA31C3"/>
    <w:rsid w:val="00DA4287"/>
    <w:rsid w:val="00DA5896"/>
    <w:rsid w:val="00DA7574"/>
    <w:rsid w:val="00DA7E74"/>
    <w:rsid w:val="00DB0AAE"/>
    <w:rsid w:val="00DB1178"/>
    <w:rsid w:val="00DB1A1B"/>
    <w:rsid w:val="00DB1CA1"/>
    <w:rsid w:val="00DB1FF2"/>
    <w:rsid w:val="00DB218C"/>
    <w:rsid w:val="00DB2CDC"/>
    <w:rsid w:val="00DB4E14"/>
    <w:rsid w:val="00DB58D9"/>
    <w:rsid w:val="00DB59D9"/>
    <w:rsid w:val="00DB6812"/>
    <w:rsid w:val="00DC0D49"/>
    <w:rsid w:val="00DC10E6"/>
    <w:rsid w:val="00DC1D77"/>
    <w:rsid w:val="00DC25C7"/>
    <w:rsid w:val="00DC28D9"/>
    <w:rsid w:val="00DC2AC2"/>
    <w:rsid w:val="00DC2DFF"/>
    <w:rsid w:val="00DC329B"/>
    <w:rsid w:val="00DC35A6"/>
    <w:rsid w:val="00DC4E4D"/>
    <w:rsid w:val="00DC4E7E"/>
    <w:rsid w:val="00DC562E"/>
    <w:rsid w:val="00DC57E0"/>
    <w:rsid w:val="00DC5F54"/>
    <w:rsid w:val="00DC65D4"/>
    <w:rsid w:val="00DC7EAD"/>
    <w:rsid w:val="00DD0572"/>
    <w:rsid w:val="00DD1D1F"/>
    <w:rsid w:val="00DD1E7E"/>
    <w:rsid w:val="00DD2D19"/>
    <w:rsid w:val="00DD35E6"/>
    <w:rsid w:val="00DD4B0E"/>
    <w:rsid w:val="00DD59F9"/>
    <w:rsid w:val="00DD5D15"/>
    <w:rsid w:val="00DD60CC"/>
    <w:rsid w:val="00DD6656"/>
    <w:rsid w:val="00DD79B9"/>
    <w:rsid w:val="00DD7DC4"/>
    <w:rsid w:val="00DE079F"/>
    <w:rsid w:val="00DE0A8B"/>
    <w:rsid w:val="00DE0FEB"/>
    <w:rsid w:val="00DE1605"/>
    <w:rsid w:val="00DE35B2"/>
    <w:rsid w:val="00DE3F60"/>
    <w:rsid w:val="00DF0729"/>
    <w:rsid w:val="00DF0F7F"/>
    <w:rsid w:val="00DF2257"/>
    <w:rsid w:val="00DF39A9"/>
    <w:rsid w:val="00DF552A"/>
    <w:rsid w:val="00DF5C55"/>
    <w:rsid w:val="00E005C4"/>
    <w:rsid w:val="00E011FE"/>
    <w:rsid w:val="00E01CCD"/>
    <w:rsid w:val="00E03B8E"/>
    <w:rsid w:val="00E04705"/>
    <w:rsid w:val="00E0471D"/>
    <w:rsid w:val="00E06F37"/>
    <w:rsid w:val="00E07344"/>
    <w:rsid w:val="00E07872"/>
    <w:rsid w:val="00E07A12"/>
    <w:rsid w:val="00E10E83"/>
    <w:rsid w:val="00E1149D"/>
    <w:rsid w:val="00E11B30"/>
    <w:rsid w:val="00E11C40"/>
    <w:rsid w:val="00E11E51"/>
    <w:rsid w:val="00E133B2"/>
    <w:rsid w:val="00E139D2"/>
    <w:rsid w:val="00E15BAD"/>
    <w:rsid w:val="00E15C06"/>
    <w:rsid w:val="00E16D7B"/>
    <w:rsid w:val="00E17756"/>
    <w:rsid w:val="00E208D0"/>
    <w:rsid w:val="00E2233C"/>
    <w:rsid w:val="00E23AB2"/>
    <w:rsid w:val="00E24246"/>
    <w:rsid w:val="00E2491F"/>
    <w:rsid w:val="00E25183"/>
    <w:rsid w:val="00E26E83"/>
    <w:rsid w:val="00E274FC"/>
    <w:rsid w:val="00E31184"/>
    <w:rsid w:val="00E3165A"/>
    <w:rsid w:val="00E31B62"/>
    <w:rsid w:val="00E32235"/>
    <w:rsid w:val="00E326EC"/>
    <w:rsid w:val="00E329FD"/>
    <w:rsid w:val="00E32FDB"/>
    <w:rsid w:val="00E33DBC"/>
    <w:rsid w:val="00E3557B"/>
    <w:rsid w:val="00E36E83"/>
    <w:rsid w:val="00E36EE3"/>
    <w:rsid w:val="00E374DA"/>
    <w:rsid w:val="00E40971"/>
    <w:rsid w:val="00E4110D"/>
    <w:rsid w:val="00E416D1"/>
    <w:rsid w:val="00E42819"/>
    <w:rsid w:val="00E42BEF"/>
    <w:rsid w:val="00E42EC3"/>
    <w:rsid w:val="00E43B0B"/>
    <w:rsid w:val="00E441EC"/>
    <w:rsid w:val="00E44504"/>
    <w:rsid w:val="00E44772"/>
    <w:rsid w:val="00E44C85"/>
    <w:rsid w:val="00E455BB"/>
    <w:rsid w:val="00E46228"/>
    <w:rsid w:val="00E4768B"/>
    <w:rsid w:val="00E47B4E"/>
    <w:rsid w:val="00E502ED"/>
    <w:rsid w:val="00E5205E"/>
    <w:rsid w:val="00E53EB6"/>
    <w:rsid w:val="00E56979"/>
    <w:rsid w:val="00E56F90"/>
    <w:rsid w:val="00E572AB"/>
    <w:rsid w:val="00E57301"/>
    <w:rsid w:val="00E575EA"/>
    <w:rsid w:val="00E606A7"/>
    <w:rsid w:val="00E6318E"/>
    <w:rsid w:val="00E64DB0"/>
    <w:rsid w:val="00E65E65"/>
    <w:rsid w:val="00E65EEA"/>
    <w:rsid w:val="00E677DD"/>
    <w:rsid w:val="00E67A58"/>
    <w:rsid w:val="00E67DD3"/>
    <w:rsid w:val="00E7026A"/>
    <w:rsid w:val="00E70D4B"/>
    <w:rsid w:val="00E71970"/>
    <w:rsid w:val="00E71B7E"/>
    <w:rsid w:val="00E72B21"/>
    <w:rsid w:val="00E73632"/>
    <w:rsid w:val="00E74975"/>
    <w:rsid w:val="00E7551D"/>
    <w:rsid w:val="00E810D5"/>
    <w:rsid w:val="00E82992"/>
    <w:rsid w:val="00E83293"/>
    <w:rsid w:val="00E83664"/>
    <w:rsid w:val="00E83E2D"/>
    <w:rsid w:val="00E85468"/>
    <w:rsid w:val="00E8548C"/>
    <w:rsid w:val="00E856B3"/>
    <w:rsid w:val="00E86B32"/>
    <w:rsid w:val="00E90AC4"/>
    <w:rsid w:val="00E9214E"/>
    <w:rsid w:val="00E95762"/>
    <w:rsid w:val="00E95D6B"/>
    <w:rsid w:val="00EA0DEA"/>
    <w:rsid w:val="00EA14E9"/>
    <w:rsid w:val="00EA470C"/>
    <w:rsid w:val="00EB0FFA"/>
    <w:rsid w:val="00EB24E2"/>
    <w:rsid w:val="00EB503D"/>
    <w:rsid w:val="00EC0812"/>
    <w:rsid w:val="00EC223D"/>
    <w:rsid w:val="00EC2B3A"/>
    <w:rsid w:val="00EC2DE0"/>
    <w:rsid w:val="00EC3599"/>
    <w:rsid w:val="00EC7B6F"/>
    <w:rsid w:val="00ED0E64"/>
    <w:rsid w:val="00ED172F"/>
    <w:rsid w:val="00ED2E2C"/>
    <w:rsid w:val="00ED300F"/>
    <w:rsid w:val="00ED3C8F"/>
    <w:rsid w:val="00ED46C5"/>
    <w:rsid w:val="00ED507F"/>
    <w:rsid w:val="00ED6770"/>
    <w:rsid w:val="00ED67DC"/>
    <w:rsid w:val="00ED6AC0"/>
    <w:rsid w:val="00EE1C73"/>
    <w:rsid w:val="00EE1D69"/>
    <w:rsid w:val="00EE28D1"/>
    <w:rsid w:val="00EE449A"/>
    <w:rsid w:val="00EE56B2"/>
    <w:rsid w:val="00EE6919"/>
    <w:rsid w:val="00EE6AF9"/>
    <w:rsid w:val="00EF2790"/>
    <w:rsid w:val="00EF3679"/>
    <w:rsid w:val="00EF54C3"/>
    <w:rsid w:val="00EF5E7B"/>
    <w:rsid w:val="00EF72B2"/>
    <w:rsid w:val="00F00EAE"/>
    <w:rsid w:val="00F02B1D"/>
    <w:rsid w:val="00F02C71"/>
    <w:rsid w:val="00F057FC"/>
    <w:rsid w:val="00F06248"/>
    <w:rsid w:val="00F0659B"/>
    <w:rsid w:val="00F07BD0"/>
    <w:rsid w:val="00F109BE"/>
    <w:rsid w:val="00F10A6F"/>
    <w:rsid w:val="00F11500"/>
    <w:rsid w:val="00F13870"/>
    <w:rsid w:val="00F14C45"/>
    <w:rsid w:val="00F160A8"/>
    <w:rsid w:val="00F17D05"/>
    <w:rsid w:val="00F20552"/>
    <w:rsid w:val="00F233F9"/>
    <w:rsid w:val="00F237AE"/>
    <w:rsid w:val="00F23FEC"/>
    <w:rsid w:val="00F242EC"/>
    <w:rsid w:val="00F2511C"/>
    <w:rsid w:val="00F25680"/>
    <w:rsid w:val="00F267D8"/>
    <w:rsid w:val="00F26945"/>
    <w:rsid w:val="00F31DE3"/>
    <w:rsid w:val="00F321B4"/>
    <w:rsid w:val="00F32646"/>
    <w:rsid w:val="00F33444"/>
    <w:rsid w:val="00F33E0A"/>
    <w:rsid w:val="00F34493"/>
    <w:rsid w:val="00F353EB"/>
    <w:rsid w:val="00F3656A"/>
    <w:rsid w:val="00F36854"/>
    <w:rsid w:val="00F36953"/>
    <w:rsid w:val="00F37000"/>
    <w:rsid w:val="00F373B4"/>
    <w:rsid w:val="00F37402"/>
    <w:rsid w:val="00F378B9"/>
    <w:rsid w:val="00F37A0C"/>
    <w:rsid w:val="00F40557"/>
    <w:rsid w:val="00F40651"/>
    <w:rsid w:val="00F40756"/>
    <w:rsid w:val="00F43431"/>
    <w:rsid w:val="00F4412E"/>
    <w:rsid w:val="00F4547F"/>
    <w:rsid w:val="00F46818"/>
    <w:rsid w:val="00F50B2F"/>
    <w:rsid w:val="00F56EED"/>
    <w:rsid w:val="00F604D3"/>
    <w:rsid w:val="00F62341"/>
    <w:rsid w:val="00F63E8E"/>
    <w:rsid w:val="00F648CA"/>
    <w:rsid w:val="00F66199"/>
    <w:rsid w:val="00F66593"/>
    <w:rsid w:val="00F66812"/>
    <w:rsid w:val="00F672C6"/>
    <w:rsid w:val="00F7292D"/>
    <w:rsid w:val="00F73B22"/>
    <w:rsid w:val="00F7692F"/>
    <w:rsid w:val="00F779F5"/>
    <w:rsid w:val="00F80662"/>
    <w:rsid w:val="00F81121"/>
    <w:rsid w:val="00F81882"/>
    <w:rsid w:val="00F83693"/>
    <w:rsid w:val="00F83B14"/>
    <w:rsid w:val="00F84376"/>
    <w:rsid w:val="00F84700"/>
    <w:rsid w:val="00F86C13"/>
    <w:rsid w:val="00F87138"/>
    <w:rsid w:val="00F876AE"/>
    <w:rsid w:val="00F8778E"/>
    <w:rsid w:val="00F900BE"/>
    <w:rsid w:val="00F90942"/>
    <w:rsid w:val="00F90DE8"/>
    <w:rsid w:val="00F91299"/>
    <w:rsid w:val="00F91CA1"/>
    <w:rsid w:val="00F92707"/>
    <w:rsid w:val="00F92F32"/>
    <w:rsid w:val="00F947F5"/>
    <w:rsid w:val="00F95A56"/>
    <w:rsid w:val="00F96C1D"/>
    <w:rsid w:val="00F976C7"/>
    <w:rsid w:val="00F976FE"/>
    <w:rsid w:val="00F97EFC"/>
    <w:rsid w:val="00F97F7A"/>
    <w:rsid w:val="00FA0719"/>
    <w:rsid w:val="00FA0F2E"/>
    <w:rsid w:val="00FA2491"/>
    <w:rsid w:val="00FA2713"/>
    <w:rsid w:val="00FA327A"/>
    <w:rsid w:val="00FA3327"/>
    <w:rsid w:val="00FA5A6B"/>
    <w:rsid w:val="00FA5ED3"/>
    <w:rsid w:val="00FA7F43"/>
    <w:rsid w:val="00FB0CC2"/>
    <w:rsid w:val="00FB0CFA"/>
    <w:rsid w:val="00FB1826"/>
    <w:rsid w:val="00FB18E4"/>
    <w:rsid w:val="00FB2D5C"/>
    <w:rsid w:val="00FB3093"/>
    <w:rsid w:val="00FB6433"/>
    <w:rsid w:val="00FB6871"/>
    <w:rsid w:val="00FB6A9B"/>
    <w:rsid w:val="00FB6F79"/>
    <w:rsid w:val="00FC0634"/>
    <w:rsid w:val="00FC0AB9"/>
    <w:rsid w:val="00FC0E0A"/>
    <w:rsid w:val="00FC32CD"/>
    <w:rsid w:val="00FC57CE"/>
    <w:rsid w:val="00FD176C"/>
    <w:rsid w:val="00FD1EB0"/>
    <w:rsid w:val="00FD26DE"/>
    <w:rsid w:val="00FD3FEA"/>
    <w:rsid w:val="00FD6C02"/>
    <w:rsid w:val="00FD6C37"/>
    <w:rsid w:val="00FE1307"/>
    <w:rsid w:val="00FE2C4B"/>
    <w:rsid w:val="00FE30D2"/>
    <w:rsid w:val="00FE41EA"/>
    <w:rsid w:val="00FE51AF"/>
    <w:rsid w:val="00FE57A7"/>
    <w:rsid w:val="00FE5EBB"/>
    <w:rsid w:val="00FE69F6"/>
    <w:rsid w:val="00FE77F6"/>
    <w:rsid w:val="00FE7C0B"/>
    <w:rsid w:val="00FF16A7"/>
    <w:rsid w:val="00FF5A5B"/>
    <w:rsid w:val="00FF5E32"/>
    <w:rsid w:val="00FF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D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12D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A12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A12D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A12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A12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A12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A12D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9A12D9"/>
    <w:rPr>
      <w:color w:val="0000FF"/>
      <w:u w:val="single"/>
    </w:rPr>
  </w:style>
  <w:style w:type="paragraph" w:styleId="NormalWeb">
    <w:name w:val="Normal (Web)"/>
    <w:basedOn w:val="Normal"/>
    <w:uiPriority w:val="99"/>
    <w:rsid w:val="009A12D9"/>
    <w:pPr>
      <w:spacing w:after="0" w:line="240" w:lineRule="auto"/>
      <w:textAlignment w:val="top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9A12D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9A12D9"/>
    <w:pPr>
      <w:tabs>
        <w:tab w:val="left" w:pos="709"/>
      </w:tabs>
      <w:suppressAutoHyphens/>
    </w:pPr>
    <w:rPr>
      <w:rFonts w:cs="Calibri"/>
      <w:color w:val="00000A"/>
      <w:kern w:val="2"/>
      <w:lang w:eastAsia="zh-CN"/>
    </w:rPr>
  </w:style>
  <w:style w:type="character" w:customStyle="1" w:styleId="header-user-name">
    <w:name w:val="header-user-name"/>
    <w:basedOn w:val="DefaultParagraphFont"/>
    <w:uiPriority w:val="99"/>
    <w:rsid w:val="009A12D9"/>
  </w:style>
  <w:style w:type="character" w:customStyle="1" w:styleId="s1">
    <w:name w:val="s1"/>
    <w:basedOn w:val="DefaultParagraphFont"/>
    <w:uiPriority w:val="99"/>
    <w:rsid w:val="009A12D9"/>
  </w:style>
  <w:style w:type="character" w:customStyle="1" w:styleId="apple-converted-space">
    <w:name w:val="apple-converted-space"/>
    <w:basedOn w:val="DefaultParagraphFont"/>
    <w:uiPriority w:val="99"/>
    <w:rsid w:val="009A12D9"/>
  </w:style>
  <w:style w:type="character" w:customStyle="1" w:styleId="s8">
    <w:name w:val="s8"/>
    <w:basedOn w:val="DefaultParagraphFont"/>
    <w:uiPriority w:val="99"/>
    <w:rsid w:val="009A12D9"/>
  </w:style>
  <w:style w:type="paragraph" w:customStyle="1" w:styleId="p13">
    <w:name w:val="p13"/>
    <w:basedOn w:val="Normal"/>
    <w:uiPriority w:val="99"/>
    <w:rsid w:val="009A12D9"/>
    <w:pPr>
      <w:tabs>
        <w:tab w:val="left" w:pos="709"/>
      </w:tabs>
      <w:suppressAutoHyphens/>
      <w:spacing w:line="276" w:lineRule="atLeast"/>
    </w:pPr>
    <w:rPr>
      <w:rFonts w:eastAsia="Calibri"/>
      <w:color w:val="00000A"/>
      <w:kern w:val="1"/>
      <w:lang w:eastAsia="zh-CN"/>
    </w:rPr>
  </w:style>
  <w:style w:type="paragraph" w:customStyle="1" w:styleId="a">
    <w:name w:val="Базовый"/>
    <w:uiPriority w:val="99"/>
    <w:rsid w:val="009A12D9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rsid w:val="009A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2D9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2D9"/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63124162232475BDBCC56823A108D357E8A5BD36E376FFBA76E87BB4Y6h6G" TargetMode="External"/><Relationship Id="rId18" Type="http://schemas.openxmlformats.org/officeDocument/2006/relationships/hyperlink" Target="consultantplus://offline/ref=8B63124162232475BDBCC56823A108D357EAA6B33AE076FFBA76E87BB4Y6h6G" TargetMode="External"/><Relationship Id="rId26" Type="http://schemas.openxmlformats.org/officeDocument/2006/relationships/hyperlink" Target="consultantplus://offline/ref=8B63124162232475BDBCC56823A108D357EAA2B636E076FFBA76E87BB4Y6h6G" TargetMode="External"/><Relationship Id="rId39" Type="http://schemas.openxmlformats.org/officeDocument/2006/relationships/hyperlink" Target="mailto:ds-radyg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63124162232475BDBCC56823A108D357EAA1B036E876FFBA76E87BB4Y6h6G" TargetMode="External"/><Relationship Id="rId34" Type="http://schemas.openxmlformats.org/officeDocument/2006/relationships/hyperlink" Target="consultantplus://offline/ref=8B63124162232475BDBCC56823A108D357E5A3BC3AE276FFBA76E87BB466B335CD182F7729BF6A3AYBhAG" TargetMode="External"/><Relationship Id="rId42" Type="http://schemas.openxmlformats.org/officeDocument/2006/relationships/hyperlink" Target="mailto:ds-gnezdushko@mail.ru" TargetMode="External"/><Relationship Id="rId47" Type="http://schemas.openxmlformats.org/officeDocument/2006/relationships/hyperlink" Target="mailto:ds-zemlanika@mail.ru" TargetMode="External"/><Relationship Id="rId50" Type="http://schemas.openxmlformats.org/officeDocument/2006/relationships/hyperlink" Target="mailto:n.mordok@mail.ru" TargetMode="External"/><Relationship Id="rId7" Type="http://schemas.openxmlformats.org/officeDocument/2006/relationships/hyperlink" Target="mailto:glushkovsk_otdel@mail.ru" TargetMode="External"/><Relationship Id="rId12" Type="http://schemas.openxmlformats.org/officeDocument/2006/relationships/hyperlink" Target="consultantplus://offline/ref=8B63124162232475BDBCC56823A108D357EAA2B33FE376FFBA76E87BB4Y6h6G" TargetMode="External"/><Relationship Id="rId17" Type="http://schemas.openxmlformats.org/officeDocument/2006/relationships/hyperlink" Target="consultantplus://offline/ref=8B63124162232475BDBCC56823A108D357E5A3BC3FE076FFBA76E87BB466B335CD182F7729BE6B34YBhDG" TargetMode="External"/><Relationship Id="rId25" Type="http://schemas.openxmlformats.org/officeDocument/2006/relationships/hyperlink" Target="consultantplus://offline/ref=8B63124162232475BDBCC56823A108D357E5A4B739E876FFBA76E87BB4Y6h6G" TargetMode="External"/><Relationship Id="rId33" Type="http://schemas.openxmlformats.org/officeDocument/2006/relationships/hyperlink" Target="consultantplus://offline/ref=8B63124162232475BDBCC56823A108D357E5A3BC3FE076FFBA76E87BB466B335CD182F72Y2hAG" TargetMode="External"/><Relationship Id="rId38" Type="http://schemas.openxmlformats.org/officeDocument/2006/relationships/hyperlink" Target="mailto:det.sad.kalinka00@mail.ru" TargetMode="External"/><Relationship Id="rId46" Type="http://schemas.openxmlformats.org/officeDocument/2006/relationships/hyperlink" Target="mailto:ds-forest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63124162232475BDBCC56823A108D357EAA9B23AE876FFBA76E87BB4Y6h6G" TargetMode="External"/><Relationship Id="rId20" Type="http://schemas.openxmlformats.org/officeDocument/2006/relationships/hyperlink" Target="consultantplus://offline/ref=8B63124162232475BDBCC56823A108D357E5A3B23EE676FFBA76E87BB4Y6h6G" TargetMode="External"/><Relationship Id="rId29" Type="http://schemas.openxmlformats.org/officeDocument/2006/relationships/hyperlink" Target="consultantplus://offline/ref=8B63124162232475BDBCC56823A108D357EBA2B53CE976FFBA76E87BB4Y6h6G" TargetMode="External"/><Relationship Id="rId41" Type="http://schemas.openxmlformats.org/officeDocument/2006/relationships/hyperlink" Target="mailto:ds-berezka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lu-rono.ru" TargetMode="External"/><Relationship Id="rId11" Type="http://schemas.openxmlformats.org/officeDocument/2006/relationships/hyperlink" Target="consultantplus://offline/ref=8B63124162232475BDBCC56823A108D357E5A3BC3AE276FFBA76E87BB4Y6h6G" TargetMode="External"/><Relationship Id="rId24" Type="http://schemas.openxmlformats.org/officeDocument/2006/relationships/hyperlink" Target="consultantplus://offline/ref=8B63124162232475BDBCC56823A108D357EBA4B538E976FFBA76E87BB4Y6h6G" TargetMode="External"/><Relationship Id="rId32" Type="http://schemas.openxmlformats.org/officeDocument/2006/relationships/hyperlink" Target="consultantplus://offline/ref=8B63124162232475BDBCC56823A108D357E5A4B739E876FFBA76E87BB466B335CD182FY7h5G" TargetMode="External"/><Relationship Id="rId37" Type="http://schemas.openxmlformats.org/officeDocument/2006/relationships/hyperlink" Target="http://www.rpgu.rkursk.ru" TargetMode="External"/><Relationship Id="rId40" Type="http://schemas.openxmlformats.org/officeDocument/2006/relationships/hyperlink" Target="mailto:skazka_tetkino@mail.ru" TargetMode="External"/><Relationship Id="rId45" Type="http://schemas.openxmlformats.org/officeDocument/2006/relationships/hyperlink" Target="mailto:ds-svetlachok11@mail.ru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63124162232475BDBCC56823A108D357E5A3B438E276FFBA76E87BB4Y6h6G" TargetMode="External"/><Relationship Id="rId23" Type="http://schemas.openxmlformats.org/officeDocument/2006/relationships/hyperlink" Target="consultantplus://offline/ref=8B63124162232475BDBCC56823A108D352ECA0B13FEA2BF5B22FE479YBh3G" TargetMode="External"/><Relationship Id="rId28" Type="http://schemas.openxmlformats.org/officeDocument/2006/relationships/hyperlink" Target="consultantplus://offline/ref=8B63124162232475BDBCC56823A108D357E8A3B337E676FFBA76E87BB4Y6h6G" TargetMode="External"/><Relationship Id="rId36" Type="http://schemas.openxmlformats.org/officeDocument/2006/relationships/hyperlink" Target="http://www.gosuslugi.ru" TargetMode="External"/><Relationship Id="rId49" Type="http://schemas.openxmlformats.org/officeDocument/2006/relationships/hyperlink" Target="mailto:ds-eliza@mail.ru" TargetMode="External"/><Relationship Id="rId10" Type="http://schemas.openxmlformats.org/officeDocument/2006/relationships/hyperlink" Target="consultantplus://offline/ref=8B63124162232475BDBCC56823A108D357E5A3BC3FE776FFBA76E87BB4Y6h6G" TargetMode="External"/><Relationship Id="rId19" Type="http://schemas.openxmlformats.org/officeDocument/2006/relationships/hyperlink" Target="consultantplus://offline/ref=8B63124162232475BDBCC56823A108D357E5A3B236E376FFBA76E87BB4Y6h6G" TargetMode="External"/><Relationship Id="rId31" Type="http://schemas.openxmlformats.org/officeDocument/2006/relationships/hyperlink" Target="consultantplus://offline/ref=8B63124162232475BDBCDB6535CD52DF51E6FFB83AE77EAEE129B326E36FB962Y8hAG" TargetMode="External"/><Relationship Id="rId44" Type="http://schemas.openxmlformats.org/officeDocument/2006/relationships/hyperlink" Target="mailto:ds-solnce@mail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63124162232475BDBCC56823A108D354E5A6B035B721FDEB23E6Y7hEG" TargetMode="External"/><Relationship Id="rId14" Type="http://schemas.openxmlformats.org/officeDocument/2006/relationships/hyperlink" Target="consultantplus://offline/ref=8B63124162232475BDBCC56823A108D357E5A3BC3BE076FFBA76E87BB4Y6h6G" TargetMode="External"/><Relationship Id="rId22" Type="http://schemas.openxmlformats.org/officeDocument/2006/relationships/hyperlink" Target="consultantplus://offline/ref=8B63124162232475BDBCC56823A108D357E5A0BC36E876FFBA76E87BB4Y6h6G" TargetMode="External"/><Relationship Id="rId27" Type="http://schemas.openxmlformats.org/officeDocument/2006/relationships/hyperlink" Target="consultantplus://offline/ref=8B63124162232475BDBCC56823A108D357EDA6BD38E676FFBA76E87BB4Y6h6G" TargetMode="External"/><Relationship Id="rId30" Type="http://schemas.openxmlformats.org/officeDocument/2006/relationships/hyperlink" Target="consultantplus://offline/ref=8B63124162232475BDBCC56823A108D357E5A5B53CE176FFBA76E87BB4Y6h6G" TargetMode="External"/><Relationship Id="rId35" Type="http://schemas.openxmlformats.org/officeDocument/2006/relationships/hyperlink" Target="http://glush.rkursk.ru" TargetMode="External"/><Relationship Id="rId43" Type="http://schemas.openxmlformats.org/officeDocument/2006/relationships/hyperlink" Target="mailto:ds-baby@mail.ru" TargetMode="External"/><Relationship Id="rId48" Type="http://schemas.openxmlformats.org/officeDocument/2006/relationships/hyperlink" Target="mailto:ds-rodnik@mail.ru" TargetMode="External"/><Relationship Id="rId8" Type="http://schemas.openxmlformats.org/officeDocument/2006/relationships/hyperlink" Target="mailto:4603@mfc-kursk.ru" TargetMode="External"/><Relationship Id="rId51" Type="http://schemas.openxmlformats.org/officeDocument/2006/relationships/hyperlink" Target="consultantplus://offline/ref=8B63124162232475BDBCC56823A108D357EAA9B23AE876FFBA76E87BB4Y6h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47</Pages>
  <Words>14996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777</cp:lastModifiedBy>
  <cp:revision>5</cp:revision>
  <cp:lastPrinted>2016-04-08T12:54:00Z</cp:lastPrinted>
  <dcterms:created xsi:type="dcterms:W3CDTF">2016-04-07T08:52:00Z</dcterms:created>
  <dcterms:modified xsi:type="dcterms:W3CDTF">2016-06-15T10:53:00Z</dcterms:modified>
</cp:coreProperties>
</file>