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B7FA6" w14:textId="77777777" w:rsidR="00000000" w:rsidRDefault="004211D8">
      <w:pPr>
        <w:jc w:val="center"/>
        <w:rPr>
          <w:b/>
          <w:bCs/>
        </w:rPr>
      </w:pPr>
      <w:r>
        <w:rPr>
          <w:b/>
          <w:bCs/>
        </w:rPr>
        <w:t>БД ПМО Курской области</w:t>
      </w:r>
    </w:p>
    <w:p w14:paraId="424CC132" w14:textId="77777777" w:rsidR="00000000" w:rsidRDefault="004211D8">
      <w:pPr>
        <w:jc w:val="center"/>
        <w:rPr>
          <w:b/>
          <w:bCs/>
        </w:rPr>
      </w:pPr>
      <w:r>
        <w:rPr>
          <w:b/>
          <w:bCs/>
        </w:rPr>
        <w:t>ПОКАЗАТЕЛИ,</w:t>
      </w:r>
      <w:r>
        <w:rPr>
          <w:b/>
          <w:bCs/>
        </w:rPr>
        <w:br/>
        <w:t>ХАРАКТЕРИЗУЮЩИЕ СОСТОЯНИЕ ЭКОНОМИКИ И</w:t>
      </w:r>
      <w:r>
        <w:rPr>
          <w:b/>
          <w:bCs/>
        </w:rPr>
        <w:br/>
        <w:t>СОЦИАЛЬНОЙ СФЕРЫ МУНИЦИПАЛЬНОГО ОБРАЗОВАНИЯ</w:t>
      </w:r>
    </w:p>
    <w:p w14:paraId="159C765B" w14:textId="77777777" w:rsidR="00000000" w:rsidRDefault="004211D8">
      <w:pPr>
        <w:jc w:val="center"/>
        <w:rPr>
          <w:b/>
          <w:bCs/>
        </w:rPr>
      </w:pPr>
      <w:r>
        <w:rPr>
          <w:b/>
          <w:bCs/>
        </w:rPr>
        <w:t>Глушковский муниципальный район</w:t>
      </w:r>
    </w:p>
    <w:p w14:paraId="2E7536B5" w14:textId="77777777" w:rsidR="00000000" w:rsidRDefault="004211D8">
      <w:pPr>
        <w:jc w:val="center"/>
      </w:pPr>
      <w:r>
        <w:t>Муниципальный район</w:t>
      </w:r>
    </w:p>
    <w:p w14:paraId="61C099B0" w14:textId="77777777" w:rsidR="00000000" w:rsidRDefault="004211D8">
      <w:pPr>
        <w:jc w:val="center"/>
        <w:rPr>
          <w:b/>
          <w:bCs/>
        </w:rPr>
      </w:pPr>
      <w:r>
        <w:rPr>
          <w:b/>
          <w:bCs/>
        </w:rPr>
        <w:t>Глушковский муниципальный район</w:t>
      </w:r>
    </w:p>
    <w:p w14:paraId="34D4F045" w14:textId="77777777" w:rsidR="00000000" w:rsidRDefault="004211D8">
      <w:pPr>
        <w:jc w:val="center"/>
        <w:rPr>
          <w:b/>
          <w:bCs/>
        </w:rPr>
      </w:pPr>
      <w:r>
        <w:rPr>
          <w:b/>
          <w:bCs/>
        </w:rPr>
        <w:t>за 2022 год</w:t>
      </w:r>
    </w:p>
    <w:p w14:paraId="68126027" w14:textId="77777777" w:rsidR="00000000" w:rsidRDefault="004211D8">
      <w:pPr>
        <w:jc w:val="center"/>
        <w:rPr>
          <w:b/>
          <w:bCs/>
        </w:rPr>
      </w:pPr>
      <w:r>
        <w:rPr>
          <w:b/>
          <w:bCs/>
        </w:rPr>
        <w:t xml:space="preserve">Розничная торговля и </w:t>
      </w:r>
      <w:r>
        <w:rPr>
          <w:b/>
          <w:bCs/>
        </w:rPr>
        <w:t>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000000" w14:paraId="0B0A5A6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FB740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5C820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B3E1A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000000" w14:paraId="38647C5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B6EB9" w14:textId="77777777" w:rsidR="00000000" w:rsidRDefault="004211D8">
            <w:r>
              <w:t>Количество объектов розничной торговли и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37D5C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CF735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DAC295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2036935" w14:textId="77777777" w:rsidR="00000000" w:rsidRDefault="004211D8">
            <w:r>
              <w:t>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7C7EE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DDFB5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074EE1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0BA37AE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708F1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1EF39F" w14:textId="77777777" w:rsidR="00000000" w:rsidRDefault="004211D8">
            <w:pPr>
              <w:jc w:val="center"/>
            </w:pPr>
            <w:r>
              <w:t>185</w:t>
            </w:r>
          </w:p>
        </w:tc>
      </w:tr>
      <w:tr w:rsidR="00000000" w14:paraId="6DD0C55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0DE74DF" w14:textId="77777777" w:rsidR="00000000" w:rsidRDefault="004211D8">
            <w:r>
              <w:t>павильоны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64F4C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D10F7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0C3BBAA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2EC2B6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0BDED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2DFAC" w14:textId="77777777" w:rsidR="00000000" w:rsidRDefault="004211D8">
            <w:pPr>
              <w:jc w:val="center"/>
            </w:pPr>
            <w:r>
              <w:t>7</w:t>
            </w:r>
          </w:p>
        </w:tc>
      </w:tr>
      <w:tr w:rsidR="00000000" w14:paraId="0B994EA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A7370C0" w14:textId="77777777" w:rsidR="00000000" w:rsidRDefault="004211D8">
            <w:r>
              <w:t>аптеки и аптечные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973C7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B8711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7530089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36A137D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A6133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FC39B" w14:textId="77777777" w:rsidR="00000000" w:rsidRDefault="004211D8">
            <w:pPr>
              <w:jc w:val="center"/>
            </w:pPr>
            <w:r>
              <w:t>2</w:t>
            </w:r>
          </w:p>
        </w:tc>
      </w:tr>
      <w:tr w:rsidR="00000000" w14:paraId="37009CA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EC68FA7" w14:textId="77777777" w:rsidR="00000000" w:rsidRDefault="004211D8">
            <w:r>
              <w:t>аптечные киоски и пункты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1CAD1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E82E7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B7D3E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D85959F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9B306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5EB35" w14:textId="77777777" w:rsidR="00000000" w:rsidRDefault="004211D8">
            <w:pPr>
              <w:jc w:val="center"/>
            </w:pPr>
            <w:r>
              <w:t>10</w:t>
            </w:r>
          </w:p>
        </w:tc>
      </w:tr>
      <w:tr w:rsidR="00000000" w14:paraId="20211B6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EC709CF" w14:textId="77777777" w:rsidR="00000000" w:rsidRDefault="004211D8">
            <w:r>
              <w:t>столовые, закусочные.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00C49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42E4D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9EEBC4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1246F85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710E4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FD0EC" w14:textId="77777777" w:rsidR="00000000" w:rsidRDefault="004211D8">
            <w:pPr>
              <w:jc w:val="center"/>
            </w:pPr>
            <w:r>
              <w:t>2</w:t>
            </w:r>
          </w:p>
        </w:tc>
      </w:tr>
      <w:tr w:rsidR="00000000" w14:paraId="39925A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6B9179A" w14:textId="77777777" w:rsidR="00000000" w:rsidRDefault="004211D8">
            <w:r>
              <w:t>Столовые, находящиеся на балансе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B50CC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7AADB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C8A9BC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E961518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4082C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A3A46" w14:textId="77777777" w:rsidR="00000000" w:rsidRDefault="004211D8">
            <w:pPr>
              <w:jc w:val="center"/>
            </w:pPr>
            <w:r>
              <w:t>25</w:t>
            </w:r>
          </w:p>
        </w:tc>
      </w:tr>
      <w:tr w:rsidR="00000000" w14:paraId="079259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C86B6A5" w14:textId="77777777" w:rsidR="00000000" w:rsidRDefault="004211D8">
            <w:r>
              <w:t>супермаркеты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9CF3A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FC482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D8AE1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4911432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08AFF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12165" w14:textId="77777777" w:rsidR="00000000" w:rsidRDefault="004211D8">
            <w:pPr>
              <w:jc w:val="center"/>
            </w:pPr>
            <w:r>
              <w:t>5</w:t>
            </w:r>
          </w:p>
        </w:tc>
      </w:tr>
      <w:tr w:rsidR="00000000" w14:paraId="2E81B1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3F8F198" w14:textId="77777777" w:rsidR="00000000" w:rsidRDefault="004211D8">
            <w:r>
              <w:t>рестораны, кафе, бары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919C0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DCA2C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0C84DD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07AF2F2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6F4F2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FC93F" w14:textId="77777777" w:rsidR="00000000" w:rsidRDefault="004211D8">
            <w:pPr>
              <w:jc w:val="center"/>
            </w:pPr>
            <w:r>
              <w:t>5</w:t>
            </w:r>
          </w:p>
        </w:tc>
      </w:tr>
      <w:tr w:rsidR="00000000" w14:paraId="0A7C335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F5F8779" w14:textId="77777777" w:rsidR="00000000" w:rsidRDefault="004211D8">
            <w:r>
              <w:t>минимаркеты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D20A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A452A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BE167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C9D38A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52D8D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13A96" w14:textId="77777777" w:rsidR="00000000" w:rsidRDefault="004211D8">
            <w:pPr>
              <w:jc w:val="center"/>
            </w:pPr>
            <w:r>
              <w:t>86</w:t>
            </w:r>
          </w:p>
        </w:tc>
      </w:tr>
      <w:tr w:rsidR="00000000" w14:paraId="2411ABA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14ABA9C" w14:textId="77777777" w:rsidR="00000000" w:rsidRDefault="004211D8">
            <w:r>
              <w:t>прочие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5DAF9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E564D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1224ED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4F2094B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B58DC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CEF3A" w14:textId="77777777" w:rsidR="00000000" w:rsidRDefault="004211D8">
            <w:pPr>
              <w:jc w:val="center"/>
            </w:pPr>
            <w:r>
              <w:t>94</w:t>
            </w:r>
          </w:p>
        </w:tc>
      </w:tr>
      <w:tr w:rsidR="00000000" w14:paraId="66829FC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37BF50" w14:textId="77777777" w:rsidR="00000000" w:rsidRDefault="004211D8">
            <w:r>
              <w:t>киоски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329CB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72065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0FF4FE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377985" w14:textId="77777777" w:rsidR="00000000" w:rsidRDefault="004211D8">
            <w:r>
              <w:t>на 1 апреля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DA4F4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E02F9" w14:textId="77777777" w:rsidR="00000000" w:rsidRDefault="004211D8">
            <w:pPr>
              <w:jc w:val="center"/>
            </w:pPr>
            <w:r>
              <w:t>1</w:t>
            </w:r>
          </w:p>
        </w:tc>
      </w:tr>
      <w:tr w:rsidR="00000000" w14:paraId="15248F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7FBE3" w14:textId="77777777" w:rsidR="00000000" w:rsidRDefault="004211D8">
            <w:r>
              <w:t>Число ярмарок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7182C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70842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1798B4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698DB87" w14:textId="77777777" w:rsidR="00000000" w:rsidRDefault="004211D8">
            <w: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A89E2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873A5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7C0C93F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EE048CD" w14:textId="77777777" w:rsidR="00000000" w:rsidRDefault="004211D8">
            <w: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5DAE7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BC8A0" w14:textId="77777777" w:rsidR="00000000" w:rsidRDefault="004211D8">
            <w:pPr>
              <w:jc w:val="center"/>
            </w:pPr>
            <w:r>
              <w:t>2</w:t>
            </w:r>
          </w:p>
        </w:tc>
      </w:tr>
      <w:tr w:rsidR="00000000" w14:paraId="345FEE3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945B06" w14:textId="77777777" w:rsidR="00000000" w:rsidRDefault="004211D8">
            <w:r>
              <w:t xml:space="preserve">Универсальная </w:t>
            </w:r>
            <w:r>
              <w:t>(без ярмарок выходного дня)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499F9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3A00D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6A4E26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F425F23" w14:textId="77777777" w:rsidR="00000000" w:rsidRDefault="004211D8">
            <w: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8B389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C3EDF" w14:textId="77777777" w:rsidR="00000000" w:rsidRDefault="004211D8">
            <w:pPr>
              <w:jc w:val="center"/>
            </w:pPr>
            <w:r>
              <w:t>1</w:t>
            </w:r>
          </w:p>
        </w:tc>
      </w:tr>
      <w:tr w:rsidR="00000000" w14:paraId="1403CAB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E8D7642" w14:textId="77777777" w:rsidR="00000000" w:rsidRDefault="004211D8">
            <w:r>
              <w:t>Универсальная выходного дня (праздничная)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EA5B4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7E188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1D6B2A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083A930" w14:textId="77777777" w:rsidR="00000000" w:rsidRDefault="004211D8">
            <w: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E7BD2" w14:textId="77777777" w:rsidR="00000000" w:rsidRDefault="004211D8">
            <w:pPr>
              <w:jc w:val="center"/>
            </w:pPr>
            <w: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0D1A0" w14:textId="77777777" w:rsidR="00000000" w:rsidRDefault="004211D8">
            <w:pPr>
              <w:jc w:val="center"/>
            </w:pPr>
            <w:r>
              <w:t>1</w:t>
            </w:r>
          </w:p>
        </w:tc>
      </w:tr>
      <w:tr w:rsidR="00000000" w14:paraId="38AA89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08E1C" w14:textId="77777777" w:rsidR="00000000" w:rsidRDefault="004211D8">
            <w:r>
              <w:t>Число торговых мест на ярмарках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868B1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521B3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7A7A1FF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178128C" w14:textId="77777777" w:rsidR="00000000" w:rsidRDefault="004211D8">
            <w: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C32DD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8365B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DDCD77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2A326F" w14:textId="77777777" w:rsidR="00000000" w:rsidRDefault="004211D8">
            <w: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D9A2C" w14:textId="77777777" w:rsidR="00000000" w:rsidRDefault="004211D8">
            <w:pPr>
              <w:jc w:val="center"/>
            </w:pPr>
            <w: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07F9E" w14:textId="77777777" w:rsidR="00000000" w:rsidRDefault="004211D8">
            <w:pPr>
              <w:jc w:val="center"/>
            </w:pPr>
            <w:r>
              <w:t>390</w:t>
            </w:r>
          </w:p>
        </w:tc>
      </w:tr>
      <w:tr w:rsidR="00000000" w14:paraId="2EE248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C43E9CB" w14:textId="77777777" w:rsidR="00000000" w:rsidRDefault="004211D8">
            <w:r>
              <w:t>Универсальная (без ярмарок выходного дня)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CF59A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6DB27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DE827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A070E56" w14:textId="77777777" w:rsidR="00000000" w:rsidRDefault="004211D8">
            <w:r>
              <w:lastRenderedPageBreak/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DD867" w14:textId="77777777" w:rsidR="00000000" w:rsidRDefault="004211D8">
            <w:pPr>
              <w:jc w:val="center"/>
            </w:pPr>
            <w: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3B51D" w14:textId="77777777" w:rsidR="00000000" w:rsidRDefault="004211D8">
            <w:pPr>
              <w:jc w:val="center"/>
            </w:pPr>
            <w:r>
              <w:t>200</w:t>
            </w:r>
          </w:p>
        </w:tc>
      </w:tr>
      <w:tr w:rsidR="00000000" w14:paraId="458800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E440168" w14:textId="77777777" w:rsidR="00000000" w:rsidRDefault="004211D8">
            <w:r>
              <w:t>Универсальная выходного дня (праздничная)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6D10C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E59CD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B61FB5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D7F05C0" w14:textId="77777777" w:rsidR="00000000" w:rsidRDefault="004211D8">
            <w: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C5071" w14:textId="77777777" w:rsidR="00000000" w:rsidRDefault="004211D8">
            <w:pPr>
              <w:jc w:val="center"/>
            </w:pPr>
            <w: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6FA02" w14:textId="77777777" w:rsidR="00000000" w:rsidRDefault="004211D8">
            <w:pPr>
              <w:jc w:val="center"/>
            </w:pPr>
            <w:r>
              <w:t>190</w:t>
            </w:r>
          </w:p>
        </w:tc>
      </w:tr>
    </w:tbl>
    <w:p w14:paraId="38F3FF90" w14:textId="77777777" w:rsidR="00000000" w:rsidRDefault="004211D8"/>
    <w:p w14:paraId="03A011AE" w14:textId="77777777" w:rsidR="00000000" w:rsidRDefault="004211D8">
      <w:pPr>
        <w:jc w:val="center"/>
        <w:rPr>
          <w:b/>
          <w:bCs/>
        </w:rPr>
      </w:pPr>
      <w:r>
        <w:rPr>
          <w:b/>
          <w:bCs/>
        </w:rPr>
        <w:t>Социальная поддержка населения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000000" w14:paraId="0BAEE43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2F5F0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1B4BA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F3AC9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000000" w14:paraId="24E895E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52E53" w14:textId="77777777" w:rsidR="00000000" w:rsidRDefault="004211D8">
            <w:r>
              <w:t xml:space="preserve">Сумма </w:t>
            </w:r>
            <w:r>
              <w:t>начисленных субсидий населению на оплату жилого помещения и коммунальных услуг за отчетный период (2014, 2015 - рубли)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F100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6A944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AD3594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CBB708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967E6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3D306" w14:textId="77777777" w:rsidR="00000000" w:rsidRDefault="004211D8">
            <w:pPr>
              <w:jc w:val="center"/>
            </w:pPr>
            <w:r>
              <w:t>499.6</w:t>
            </w:r>
          </w:p>
        </w:tc>
      </w:tr>
      <w:tr w:rsidR="00000000" w14:paraId="638478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5F428" w14:textId="77777777" w:rsidR="00000000" w:rsidRDefault="004211D8">
            <w:r>
              <w:t>Численность граждан, пользующихся социальной поддержкой (льготами) по оплате жилого помещения и комму</w:t>
            </w:r>
            <w:r>
              <w:t>нальных услуг на конец отчетного периода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46ECF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BD198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D45414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062CC1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FCB78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D8F09" w14:textId="77777777" w:rsidR="00000000" w:rsidRDefault="004211D8">
            <w:pPr>
              <w:jc w:val="center"/>
            </w:pPr>
            <w:r>
              <w:t>8003</w:t>
            </w:r>
          </w:p>
        </w:tc>
      </w:tr>
      <w:tr w:rsidR="00000000" w14:paraId="6FAF129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742E6" w14:textId="77777777" w:rsidR="00000000" w:rsidRDefault="004211D8">
            <w:r>
              <w:t>Объем средств, предусмотренных на предоставление социальной поддержки по оплате жилого помещения и коммунальных услуг (2014, 2015 - рубли)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E4B2A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693C1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0152DFC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A688BD6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96318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B34BC" w14:textId="77777777" w:rsidR="00000000" w:rsidRDefault="004211D8">
            <w:pPr>
              <w:jc w:val="center"/>
            </w:pPr>
            <w:r>
              <w:t>16068</w:t>
            </w:r>
          </w:p>
        </w:tc>
      </w:tr>
    </w:tbl>
    <w:p w14:paraId="6360643B" w14:textId="77777777" w:rsidR="00000000" w:rsidRDefault="004211D8"/>
    <w:p w14:paraId="03F22473" w14:textId="77777777" w:rsidR="00000000" w:rsidRDefault="004211D8">
      <w:pPr>
        <w:jc w:val="center"/>
        <w:rPr>
          <w:b/>
          <w:bCs/>
        </w:rPr>
      </w:pPr>
      <w:r>
        <w:rPr>
          <w:b/>
          <w:bCs/>
        </w:rPr>
        <w:t>Занятость и заработная плата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000000" w14:paraId="52C96F1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CF5C3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D3D91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FA3BD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000000" w14:paraId="7129706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88321" w14:textId="77777777" w:rsidR="00000000" w:rsidRDefault="004211D8">
            <w:r>
              <w:t>Среднесписочная численность работников организаций 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B496E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CBC87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0ABE4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DC99500" w14:textId="77777777" w:rsidR="00000000" w:rsidRDefault="004211D8">
            <w: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617C4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A69DB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0E043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D690824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3587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45DD2" w14:textId="77777777" w:rsidR="00000000" w:rsidRDefault="004211D8">
            <w:pPr>
              <w:jc w:val="center"/>
            </w:pPr>
            <w:r>
              <w:t>3927</w:t>
            </w:r>
          </w:p>
        </w:tc>
      </w:tr>
      <w:tr w:rsidR="00000000" w14:paraId="1BBAE30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679ADBA" w14:textId="77777777" w:rsidR="00000000" w:rsidRDefault="004211D8">
            <w: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AAE82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58777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02E04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BA56F9E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7F0F1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320CB" w14:textId="77777777" w:rsidR="00000000" w:rsidRDefault="004211D8">
            <w:pPr>
              <w:jc w:val="center"/>
            </w:pPr>
            <w:r>
              <w:t>906</w:t>
            </w:r>
          </w:p>
        </w:tc>
      </w:tr>
      <w:tr w:rsidR="00000000" w14:paraId="7F25DCD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06AE803" w14:textId="77777777" w:rsidR="00000000" w:rsidRDefault="004211D8">
            <w: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38EB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6AADF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B3010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A95136B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6D373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ACBFA" w14:textId="77777777" w:rsidR="00000000" w:rsidRDefault="004211D8">
            <w:pPr>
              <w:jc w:val="center"/>
            </w:pPr>
            <w:r>
              <w:t>478</w:t>
            </w:r>
          </w:p>
        </w:tc>
      </w:tr>
      <w:tr w:rsidR="00000000" w14:paraId="5A082F1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DF81683" w14:textId="77777777" w:rsidR="00000000" w:rsidRDefault="004211D8">
            <w: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49442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85456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196FB4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703B358" w14:textId="77777777" w:rsidR="00000000" w:rsidRDefault="004211D8">
            <w:r>
              <w:t>янва</w:t>
            </w:r>
            <w:r>
              <w:t>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3E19B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2B859" w14:textId="77777777" w:rsidR="00000000" w:rsidRDefault="004211D8">
            <w:pPr>
              <w:jc w:val="center"/>
            </w:pPr>
            <w:r>
              <w:t>97</w:t>
            </w:r>
          </w:p>
        </w:tc>
      </w:tr>
      <w:tr w:rsidR="00000000" w14:paraId="585DDB0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832E7E6" w14:textId="77777777" w:rsidR="00000000" w:rsidRDefault="004211D8">
            <w: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74E3A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0E1A8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233E5C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A84BB9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DCA2F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2159D" w14:textId="77777777" w:rsidR="00000000" w:rsidRDefault="004211D8">
            <w:pPr>
              <w:jc w:val="center"/>
            </w:pPr>
            <w:r>
              <w:t>32</w:t>
            </w:r>
          </w:p>
        </w:tc>
      </w:tr>
      <w:tr w:rsidR="00000000" w14:paraId="1FEF7B3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C02D08C" w14:textId="77777777" w:rsidR="00000000" w:rsidRDefault="004211D8">
            <w:r>
              <w:t xml:space="preserve">Раздел </w:t>
            </w:r>
            <w:r>
              <w:t>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748C1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EC8F0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0DA4825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1564678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A357F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3230D" w14:textId="77777777" w:rsidR="00000000" w:rsidRDefault="004211D8">
            <w:pPr>
              <w:jc w:val="center"/>
            </w:pPr>
            <w:r>
              <w:t>98</w:t>
            </w:r>
          </w:p>
        </w:tc>
      </w:tr>
      <w:tr w:rsidR="00000000" w14:paraId="4488113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B29FF0D" w14:textId="77777777" w:rsidR="00000000" w:rsidRDefault="004211D8">
            <w: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A8AB0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74A3F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12AE82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309BCB5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92F0B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E70D1" w14:textId="77777777" w:rsidR="00000000" w:rsidRDefault="004211D8">
            <w:pPr>
              <w:jc w:val="center"/>
            </w:pPr>
            <w:r>
              <w:t>13</w:t>
            </w:r>
          </w:p>
        </w:tc>
      </w:tr>
      <w:tr w:rsidR="00000000" w14:paraId="12E865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6180A8A" w14:textId="77777777" w:rsidR="00000000" w:rsidRDefault="004211D8">
            <w:r>
              <w:t xml:space="preserve">Раздел </w:t>
            </w:r>
            <w:r>
              <w:t>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90DBA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057E3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A76371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88E7904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597E0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024F3" w14:textId="77777777" w:rsidR="00000000" w:rsidRDefault="004211D8">
            <w:pPr>
              <w:jc w:val="center"/>
            </w:pPr>
            <w:r>
              <w:t>21</w:t>
            </w:r>
          </w:p>
        </w:tc>
      </w:tr>
      <w:tr w:rsidR="00000000" w14:paraId="20134F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42BA19A" w14:textId="77777777" w:rsidR="00000000" w:rsidRDefault="004211D8">
            <w: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378A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83AC4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0937A27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FDC4F0A" w14:textId="77777777" w:rsidR="00000000" w:rsidRDefault="004211D8">
            <w: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0FF0F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5C6C8" w14:textId="77777777" w:rsidR="00000000" w:rsidRDefault="004211D8">
            <w:pPr>
              <w:jc w:val="center"/>
            </w:pPr>
            <w:r>
              <w:t>22</w:t>
            </w:r>
          </w:p>
        </w:tc>
      </w:tr>
      <w:tr w:rsidR="00000000" w14:paraId="6ABA346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65FEDAB" w14:textId="77777777" w:rsidR="00000000" w:rsidRDefault="004211D8">
            <w:r>
              <w:t>Раздел 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D956F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A94C6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829075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479A11A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606B6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C4AA9" w14:textId="77777777" w:rsidR="00000000" w:rsidRDefault="004211D8">
            <w:pPr>
              <w:jc w:val="center"/>
            </w:pPr>
            <w:r>
              <w:t>33</w:t>
            </w:r>
          </w:p>
        </w:tc>
      </w:tr>
      <w:tr w:rsidR="00000000" w14:paraId="1C828CF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0C700D" w14:textId="77777777" w:rsidR="00000000" w:rsidRDefault="004211D8">
            <w:r>
              <w:t>Раздел N Деятельность ад</w:t>
            </w:r>
            <w:r>
              <w:t>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36077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8827A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D1258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765AE86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534A0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0D82F" w14:textId="77777777" w:rsidR="00000000" w:rsidRDefault="004211D8">
            <w:pPr>
              <w:jc w:val="center"/>
            </w:pPr>
            <w:r>
              <w:t>48</w:t>
            </w:r>
          </w:p>
        </w:tc>
      </w:tr>
      <w:tr w:rsidR="00000000" w14:paraId="6C06E1C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3E815AA" w14:textId="77777777" w:rsidR="00000000" w:rsidRDefault="004211D8">
            <w:r>
              <w:t>Раздел 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3EC81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4F138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650E49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F11B4C3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092B4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8D284" w14:textId="77777777" w:rsidR="00000000" w:rsidRDefault="004211D8">
            <w:pPr>
              <w:jc w:val="center"/>
            </w:pPr>
            <w:r>
              <w:t>411</w:t>
            </w:r>
          </w:p>
        </w:tc>
      </w:tr>
      <w:tr w:rsidR="00000000" w14:paraId="71D2B90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85EA8D5" w14:textId="77777777" w:rsidR="00000000" w:rsidRDefault="004211D8">
            <w: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FD8C2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B5B1A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62BFE4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103CEC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DF064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C112F" w14:textId="77777777" w:rsidR="00000000" w:rsidRDefault="004211D8">
            <w:pPr>
              <w:jc w:val="center"/>
            </w:pPr>
            <w:r>
              <w:t>1110</w:t>
            </w:r>
          </w:p>
        </w:tc>
      </w:tr>
      <w:tr w:rsidR="00000000" w14:paraId="5F27B5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0C6F191" w14:textId="77777777" w:rsidR="00000000" w:rsidRDefault="004211D8">
            <w: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E003F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C500C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CE7D8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16E953D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FF2CA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220FA" w14:textId="77777777" w:rsidR="00000000" w:rsidRDefault="004211D8">
            <w:pPr>
              <w:jc w:val="center"/>
            </w:pPr>
            <w:r>
              <w:t>548</w:t>
            </w:r>
          </w:p>
        </w:tc>
      </w:tr>
      <w:tr w:rsidR="00000000" w14:paraId="0993341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564FEF8" w14:textId="77777777" w:rsidR="00000000" w:rsidRDefault="004211D8">
            <w: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641FE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E7534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B28C02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F432FC6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CA6B4" w14:textId="77777777" w:rsidR="00000000" w:rsidRDefault="004211D8">
            <w:pPr>
              <w:jc w:val="center"/>
            </w:pPr>
            <w:r>
              <w:t>человек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43742" w14:textId="77777777" w:rsidR="00000000" w:rsidRDefault="004211D8">
            <w:pPr>
              <w:jc w:val="center"/>
            </w:pPr>
            <w:r>
              <w:t>70</w:t>
            </w:r>
          </w:p>
        </w:tc>
      </w:tr>
      <w:tr w:rsidR="00000000" w14:paraId="7321BA7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0AEED" w14:textId="77777777" w:rsidR="00000000" w:rsidRDefault="004211D8">
            <w:r>
              <w:t xml:space="preserve">Фонд </w:t>
            </w:r>
            <w:r>
              <w:t>заработной платы всех работников организаций (без субъектов малого предпринимательства) (с 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37F43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5D38E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1D32FE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FFC2752" w14:textId="77777777" w:rsidR="00000000" w:rsidRDefault="004211D8">
            <w: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D73CB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00816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D3215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E25B34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1DE5C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C7504" w14:textId="77777777" w:rsidR="00000000" w:rsidRDefault="004211D8">
            <w:pPr>
              <w:jc w:val="center"/>
            </w:pPr>
            <w:r>
              <w:t>353027.5</w:t>
            </w:r>
          </w:p>
        </w:tc>
      </w:tr>
      <w:tr w:rsidR="00000000" w14:paraId="753C74C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571F980" w14:textId="77777777" w:rsidR="00000000" w:rsidRDefault="004211D8">
            <w:r>
              <w:t xml:space="preserve">Раздел А </w:t>
            </w:r>
            <w: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D6237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DB317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658F81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B583CF9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7F817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5902D" w14:textId="77777777" w:rsidR="00000000" w:rsidRDefault="004211D8">
            <w:pPr>
              <w:jc w:val="center"/>
            </w:pPr>
            <w:r>
              <w:t>80496.4</w:t>
            </w:r>
          </w:p>
        </w:tc>
      </w:tr>
      <w:tr w:rsidR="00000000" w14:paraId="7F87881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E31AFB2" w14:textId="77777777" w:rsidR="00000000" w:rsidRDefault="004211D8">
            <w: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DFB62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1AF86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2086B8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D7D919C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7D5D4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2FCC8" w14:textId="77777777" w:rsidR="00000000" w:rsidRDefault="004211D8">
            <w:pPr>
              <w:jc w:val="center"/>
            </w:pPr>
            <w:r>
              <w:t>50752.8</w:t>
            </w:r>
          </w:p>
        </w:tc>
      </w:tr>
      <w:tr w:rsidR="00000000" w14:paraId="6FE0EF9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812294F" w14:textId="77777777" w:rsidR="00000000" w:rsidRDefault="004211D8">
            <w:r>
              <w:t>Раздел D Обеспечение электрической энергией, газом и паром; кондиционирование возд</w:t>
            </w:r>
            <w:r>
              <w:t>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77A90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5CF5E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F548B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3542E4D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10D85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0A772" w14:textId="77777777" w:rsidR="00000000" w:rsidRDefault="004211D8">
            <w:pPr>
              <w:jc w:val="center"/>
            </w:pPr>
            <w:r>
              <w:t>8204.2</w:t>
            </w:r>
          </w:p>
        </w:tc>
      </w:tr>
      <w:tr w:rsidR="00000000" w14:paraId="516E22F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96F9B26" w14:textId="77777777" w:rsidR="00000000" w:rsidRDefault="004211D8">
            <w: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FECC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B5E50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B6C17B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94039E5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9C9B3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BCB1E" w14:textId="77777777" w:rsidR="00000000" w:rsidRDefault="004211D8">
            <w:pPr>
              <w:jc w:val="center"/>
            </w:pPr>
            <w:r>
              <w:t>2733.8</w:t>
            </w:r>
          </w:p>
        </w:tc>
      </w:tr>
      <w:tr w:rsidR="00000000" w14:paraId="2F40BB0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CD77F55" w14:textId="77777777" w:rsidR="00000000" w:rsidRDefault="004211D8">
            <w:r>
              <w:t xml:space="preserve">Раздел </w:t>
            </w:r>
            <w:r>
              <w:t>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CB945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C5A4A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4C22A4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152BAFA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BE9B4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172E9" w14:textId="77777777" w:rsidR="00000000" w:rsidRDefault="004211D8">
            <w:pPr>
              <w:jc w:val="center"/>
            </w:pPr>
            <w:r>
              <w:t>8640.2</w:t>
            </w:r>
          </w:p>
        </w:tc>
      </w:tr>
      <w:tr w:rsidR="00000000" w14:paraId="7DE109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7DD23F6" w14:textId="77777777" w:rsidR="00000000" w:rsidRDefault="004211D8">
            <w:r>
              <w:t>Раздел 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96E5C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B78AB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8B92F8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D2D6B0B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049DC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E2D9F" w14:textId="77777777" w:rsidR="00000000" w:rsidRDefault="004211D8">
            <w:pPr>
              <w:jc w:val="center"/>
            </w:pPr>
            <w:r>
              <w:t>665.9</w:t>
            </w:r>
          </w:p>
        </w:tc>
      </w:tr>
      <w:tr w:rsidR="00000000" w14:paraId="77A2502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3608D15" w14:textId="77777777" w:rsidR="00000000" w:rsidRDefault="004211D8">
            <w:r>
              <w:t xml:space="preserve">Раздел </w:t>
            </w:r>
            <w:r>
              <w:t>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125F5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A2535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2E9374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8EA93CF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52E5C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0682B" w14:textId="77777777" w:rsidR="00000000" w:rsidRDefault="004211D8">
            <w:pPr>
              <w:jc w:val="center"/>
            </w:pPr>
            <w:r>
              <w:t>2094.2</w:t>
            </w:r>
          </w:p>
        </w:tc>
      </w:tr>
      <w:tr w:rsidR="00000000" w14:paraId="24D01E9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7FA69CD" w14:textId="77777777" w:rsidR="00000000" w:rsidRDefault="004211D8">
            <w: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98A22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4F7B7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019651E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F3365E5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8DB81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9D17D" w14:textId="77777777" w:rsidR="00000000" w:rsidRDefault="004211D8">
            <w:pPr>
              <w:jc w:val="center"/>
            </w:pPr>
            <w:r>
              <w:t>1777.2</w:t>
            </w:r>
          </w:p>
        </w:tc>
      </w:tr>
      <w:tr w:rsidR="00000000" w14:paraId="3118700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ED19655" w14:textId="77777777" w:rsidR="00000000" w:rsidRDefault="004211D8">
            <w:r>
              <w:lastRenderedPageBreak/>
              <w:t xml:space="preserve">Раздел </w:t>
            </w:r>
            <w:r>
              <w:t>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145A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9BF9A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F4DF2A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18EAAC4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9DC19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D7C15" w14:textId="77777777" w:rsidR="00000000" w:rsidRDefault="004211D8">
            <w:pPr>
              <w:jc w:val="center"/>
            </w:pPr>
            <w:r>
              <w:t>3599</w:t>
            </w:r>
          </w:p>
        </w:tc>
      </w:tr>
      <w:tr w:rsidR="00000000" w14:paraId="6EB27C8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635713" w14:textId="77777777" w:rsidR="00000000" w:rsidRDefault="004211D8">
            <w: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03C48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581D4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AAE85B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0603111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733EB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F7092" w14:textId="77777777" w:rsidR="00000000" w:rsidRDefault="004211D8">
            <w:pPr>
              <w:jc w:val="center"/>
            </w:pPr>
            <w:r>
              <w:t>3180.2</w:t>
            </w:r>
          </w:p>
        </w:tc>
      </w:tr>
      <w:tr w:rsidR="00000000" w14:paraId="0F47457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44C1D1D" w14:textId="77777777" w:rsidR="00000000" w:rsidRDefault="004211D8">
            <w:r>
              <w:t xml:space="preserve">Раздел </w:t>
            </w:r>
            <w:r>
              <w:t>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5A964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04295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C587FC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C41B3E3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EDF63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C9D39" w14:textId="77777777" w:rsidR="00000000" w:rsidRDefault="004211D8">
            <w:pPr>
              <w:jc w:val="center"/>
            </w:pPr>
            <w:r>
              <w:t>46655.7</w:t>
            </w:r>
          </w:p>
        </w:tc>
      </w:tr>
      <w:tr w:rsidR="00000000" w14:paraId="4AC580A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A29E61B" w14:textId="77777777" w:rsidR="00000000" w:rsidRDefault="004211D8">
            <w: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D6F3B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0E09B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7EFEA5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5E5B1E2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5E074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08234" w14:textId="77777777" w:rsidR="00000000" w:rsidRDefault="004211D8">
            <w:pPr>
              <w:jc w:val="center"/>
            </w:pPr>
            <w:r>
              <w:t>86955.1</w:t>
            </w:r>
          </w:p>
        </w:tc>
      </w:tr>
      <w:tr w:rsidR="00000000" w14:paraId="6E08C8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9FE098F" w14:textId="77777777" w:rsidR="00000000" w:rsidRDefault="004211D8">
            <w: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199C0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43CAF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25C2C9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202FE9F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F1086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9BAB3" w14:textId="77777777" w:rsidR="00000000" w:rsidRDefault="004211D8">
            <w:pPr>
              <w:jc w:val="center"/>
            </w:pPr>
            <w:r>
              <w:t>44550.9</w:t>
            </w:r>
          </w:p>
        </w:tc>
      </w:tr>
      <w:tr w:rsidR="00000000" w14:paraId="1461ADE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5273BE0" w14:textId="77777777" w:rsidR="00000000" w:rsidRDefault="004211D8">
            <w: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0E1DC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57477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3BCAE5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2596B5C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8663D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70663" w14:textId="77777777" w:rsidR="00000000" w:rsidRDefault="004211D8">
            <w:pPr>
              <w:jc w:val="center"/>
            </w:pPr>
            <w:r>
              <w:t>7951.2</w:t>
            </w:r>
          </w:p>
        </w:tc>
      </w:tr>
      <w:tr w:rsidR="00000000" w14:paraId="17CEBD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A6B5F" w14:textId="77777777" w:rsidR="00000000" w:rsidRDefault="004211D8">
            <w:r>
              <w:t xml:space="preserve">Среднемесячная заработная плата работников организаций (без субъектов малого предпринимательства) (с </w:t>
            </w:r>
            <w:r>
              <w:t>2017 года)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5F4D3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E3046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A85943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14404CE" w14:textId="77777777" w:rsidR="00000000" w:rsidRDefault="004211D8">
            <w: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9597B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AAD43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9B5146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1930620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EC9CD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07E96" w14:textId="77777777" w:rsidR="00000000" w:rsidRDefault="004211D8">
            <w:pPr>
              <w:jc w:val="center"/>
            </w:pPr>
            <w:r>
              <w:t>29963.5</w:t>
            </w:r>
          </w:p>
        </w:tc>
      </w:tr>
      <w:tr w:rsidR="00000000" w14:paraId="7C4A4A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72DCEAC4" w14:textId="77777777" w:rsidR="00000000" w:rsidRDefault="004211D8">
            <w:r>
              <w:t>Раздел А Сельское, лесное хозяйство, охота, рыболовство и рыбоводство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74D41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B6765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741D11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91FEFDE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1FED3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9C310" w14:textId="77777777" w:rsidR="00000000" w:rsidRDefault="004211D8">
            <w:pPr>
              <w:jc w:val="center"/>
            </w:pPr>
            <w:r>
              <w:t>29616</w:t>
            </w:r>
          </w:p>
        </w:tc>
      </w:tr>
      <w:tr w:rsidR="00000000" w14:paraId="0A649C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A375F23" w14:textId="77777777" w:rsidR="00000000" w:rsidRDefault="004211D8">
            <w:r>
              <w:t xml:space="preserve">Раздел </w:t>
            </w:r>
            <w:r>
              <w:t>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98094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696D0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94AB1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0DD6C74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672A9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99309" w14:textId="77777777" w:rsidR="00000000" w:rsidRDefault="004211D8">
            <w:pPr>
              <w:jc w:val="center"/>
            </w:pPr>
            <w:r>
              <w:t>35370.3</w:t>
            </w:r>
          </w:p>
        </w:tc>
      </w:tr>
      <w:tr w:rsidR="00000000" w14:paraId="6A3F05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1906D41" w14:textId="77777777" w:rsidR="00000000" w:rsidRDefault="004211D8">
            <w: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C4428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FA1CC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56C843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EBA1311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A3557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D0CFE" w14:textId="77777777" w:rsidR="00000000" w:rsidRDefault="004211D8">
            <w:pPr>
              <w:jc w:val="center"/>
            </w:pPr>
            <w:r>
              <w:t>27942.6</w:t>
            </w:r>
          </w:p>
        </w:tc>
      </w:tr>
      <w:tr w:rsidR="00000000" w14:paraId="36CE9C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BD4DC9A" w14:textId="77777777" w:rsidR="00000000" w:rsidRDefault="004211D8">
            <w:r>
              <w:t>Раздел Е Водоснабжение; водоотведение, организация сбора и утилизация отходов, д</w:t>
            </w:r>
            <w:r>
              <w:t>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FF25D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19B46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3E5CF8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F634709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8EBD4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BE967" w14:textId="77777777" w:rsidR="00000000" w:rsidRDefault="004211D8">
            <w:pPr>
              <w:jc w:val="center"/>
            </w:pPr>
            <w:r>
              <w:t>28798.5</w:t>
            </w:r>
          </w:p>
        </w:tc>
      </w:tr>
      <w:tr w:rsidR="00000000" w14:paraId="0CC9617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4257A0AC" w14:textId="77777777" w:rsidR="00000000" w:rsidRDefault="004211D8">
            <w: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BCD0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53BF0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1FB9C2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4AC248A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2789A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9AE2C" w14:textId="77777777" w:rsidR="00000000" w:rsidRDefault="004211D8">
            <w:pPr>
              <w:jc w:val="center"/>
            </w:pPr>
            <w:r>
              <w:t>29478.7</w:t>
            </w:r>
          </w:p>
        </w:tc>
      </w:tr>
      <w:tr w:rsidR="00000000" w14:paraId="612DD94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A1AF7F" w14:textId="77777777" w:rsidR="00000000" w:rsidRDefault="004211D8">
            <w:r>
              <w:t xml:space="preserve">Раздел </w:t>
            </w:r>
            <w:r>
              <w:t>I Деятельность гостиниц и предприятий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6919A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C7B29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80E92A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6F4EBD5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813F5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28614" w14:textId="77777777" w:rsidR="00000000" w:rsidRDefault="004211D8">
            <w:pPr>
              <w:jc w:val="center"/>
            </w:pPr>
            <w:r>
              <w:t>17477.7</w:t>
            </w:r>
          </w:p>
        </w:tc>
      </w:tr>
      <w:tr w:rsidR="00000000" w14:paraId="122E1E9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21C9491" w14:textId="77777777" w:rsidR="00000000" w:rsidRDefault="004211D8">
            <w:r>
              <w:t>Раздел J Деятельность в области информации и связи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C433D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C365B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954078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E5794E5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7BE1A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4CC07" w14:textId="77777777" w:rsidR="00000000" w:rsidRDefault="004211D8">
            <w:pPr>
              <w:jc w:val="center"/>
            </w:pPr>
            <w:r>
              <w:t>33723</w:t>
            </w:r>
          </w:p>
        </w:tc>
      </w:tr>
      <w:tr w:rsidR="00000000" w14:paraId="2179BB2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7B2925A" w14:textId="77777777" w:rsidR="00000000" w:rsidRDefault="004211D8">
            <w:r>
              <w:t>Раздел K Деятельность финансовая и страховая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55047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57581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0FEE4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60E2A46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8AE78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A3924" w14:textId="77777777" w:rsidR="00000000" w:rsidRDefault="004211D8">
            <w:pPr>
              <w:jc w:val="center"/>
            </w:pPr>
            <w:r>
              <w:t>27050.2</w:t>
            </w:r>
          </w:p>
        </w:tc>
      </w:tr>
      <w:tr w:rsidR="00000000" w14:paraId="1F8C531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D84AB34" w14:textId="77777777" w:rsidR="00000000" w:rsidRDefault="004211D8">
            <w:r>
              <w:t xml:space="preserve">Раздел </w:t>
            </w:r>
            <w:r>
              <w:t>M Деятельность профессиональная, научная и техническая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8B25A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ECC9C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01AEF1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655B7735" w14:textId="77777777" w:rsidR="00000000" w:rsidRDefault="004211D8">
            <w: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929C3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3DAD4" w14:textId="77777777" w:rsidR="00000000" w:rsidRDefault="004211D8">
            <w:pPr>
              <w:jc w:val="center"/>
            </w:pPr>
            <w:r>
              <w:t>36912.8</w:t>
            </w:r>
          </w:p>
        </w:tc>
      </w:tr>
      <w:tr w:rsidR="00000000" w14:paraId="40CC71D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F7A4633" w14:textId="77777777" w:rsidR="00000000" w:rsidRDefault="004211D8">
            <w: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3EFE5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6D4BF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0B0AAFB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E380ADC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59E3F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4A856" w14:textId="77777777" w:rsidR="00000000" w:rsidRDefault="004211D8">
            <w:pPr>
              <w:jc w:val="center"/>
            </w:pPr>
            <w:r>
              <w:t>22317.2</w:t>
            </w:r>
          </w:p>
        </w:tc>
      </w:tr>
      <w:tr w:rsidR="00000000" w14:paraId="3D7AE3A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34044D29" w14:textId="77777777" w:rsidR="00000000" w:rsidRDefault="004211D8">
            <w:r>
              <w:t xml:space="preserve">Раздел </w:t>
            </w:r>
            <w:r>
              <w:t>O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0E88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53339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5FB9A4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E7D591D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06B47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0500B" w14:textId="77777777" w:rsidR="00000000" w:rsidRDefault="004211D8">
            <w:pPr>
              <w:jc w:val="center"/>
            </w:pPr>
            <w:r>
              <w:t>37256.8</w:t>
            </w:r>
          </w:p>
        </w:tc>
      </w:tr>
      <w:tr w:rsidR="00000000" w14:paraId="2F41757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0596498" w14:textId="77777777" w:rsidR="00000000" w:rsidRDefault="004211D8">
            <w:r>
              <w:t>Раздел P Образование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4B872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49AC0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48095A1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7D44B18B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C14BC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4583A" w14:textId="77777777" w:rsidR="00000000" w:rsidRDefault="004211D8">
            <w:pPr>
              <w:jc w:val="center"/>
            </w:pPr>
            <w:r>
              <w:t>26107.9</w:t>
            </w:r>
          </w:p>
        </w:tc>
      </w:tr>
      <w:tr w:rsidR="00000000" w14:paraId="50F96DD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9D15CCD" w14:textId="77777777" w:rsidR="00000000" w:rsidRDefault="004211D8">
            <w:r>
              <w:t>Раздел Q Деятельность в области здравоохранения и социальных услуг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1EC67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713A4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54F198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BF6D2DB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3CC91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B8236" w14:textId="77777777" w:rsidR="00000000" w:rsidRDefault="004211D8">
            <w:pPr>
              <w:jc w:val="center"/>
            </w:pPr>
            <w:r>
              <w:t>27079.3</w:t>
            </w:r>
          </w:p>
        </w:tc>
      </w:tr>
      <w:tr w:rsidR="00000000" w14:paraId="6169CB0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693F815" w14:textId="77777777" w:rsidR="00000000" w:rsidRDefault="004211D8">
            <w: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130DE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C9C6D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972475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29EA5AF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6F1C2" w14:textId="77777777" w:rsidR="00000000" w:rsidRDefault="004211D8">
            <w:pPr>
              <w:jc w:val="center"/>
            </w:pPr>
            <w:r>
              <w:t>рубль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56862" w14:textId="77777777" w:rsidR="00000000" w:rsidRDefault="004211D8">
            <w:pPr>
              <w:jc w:val="center"/>
            </w:pPr>
            <w:r>
              <w:t>36460.1</w:t>
            </w:r>
          </w:p>
        </w:tc>
      </w:tr>
    </w:tbl>
    <w:p w14:paraId="70271F2E" w14:textId="77777777" w:rsidR="00000000" w:rsidRDefault="004211D8">
      <w:pPr>
        <w:jc w:val="center"/>
        <w:rPr>
          <w:b/>
          <w:bCs/>
        </w:rPr>
      </w:pPr>
      <w:r>
        <w:rPr>
          <w:b/>
          <w:bCs/>
        </w:rPr>
        <w:t>Деятельность предприятий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000000" w14:paraId="3A6DE22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4145C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DCF95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16FE2" w14:textId="77777777" w:rsidR="00000000" w:rsidRDefault="00421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000000" w14:paraId="73688BB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AD794" w14:textId="77777777" w:rsidR="00000000" w:rsidRDefault="004211D8">
            <w:r>
              <w:t xml:space="preserve">Отгружено </w:t>
            </w:r>
            <w:r>
              <w:t>товаров собственного производства, выполнено работ и услуг собственными силами (без субъектов малого предпринимательства)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D0C93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84C01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A687FE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C4E505" w14:textId="77777777" w:rsidR="00000000" w:rsidRDefault="004211D8">
            <w: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295E7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DBBC0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744A94A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35FFA1E0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1E9DD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594CF" w14:textId="77777777" w:rsidR="00000000" w:rsidRDefault="004211D8">
            <w:pPr>
              <w:jc w:val="center"/>
            </w:pPr>
            <w:r>
              <w:t>1792637.5</w:t>
            </w:r>
          </w:p>
        </w:tc>
      </w:tr>
      <w:tr w:rsidR="00000000" w14:paraId="530A9CAA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C35A122" w14:textId="77777777" w:rsidR="00000000" w:rsidRDefault="004211D8">
            <w:r>
              <w:t xml:space="preserve">Раздел </w:t>
            </w:r>
            <w:r>
              <w:t>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386DE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9D3AE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67E927B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9291985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4F583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B4F2C" w14:textId="77777777" w:rsidR="00000000" w:rsidRDefault="004211D8">
            <w:pPr>
              <w:jc w:val="center"/>
            </w:pPr>
            <w:r>
              <w:t>18009.1</w:t>
            </w:r>
          </w:p>
        </w:tc>
      </w:tr>
      <w:tr w:rsidR="00000000" w14:paraId="11DD136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69F47" w14:textId="77777777" w:rsidR="00000000" w:rsidRDefault="004211D8">
            <w:r>
              <w:t>Продано товаров несобственного производства (без субъектов малого предпринимательства)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95F4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903A1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5DFCE9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93F1190" w14:textId="77777777" w:rsidR="00000000" w:rsidRDefault="004211D8">
            <w:r>
              <w:t>Всего по обследуемым видам экономичес</w:t>
            </w:r>
            <w:r>
              <w:t>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1C0C4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CF7EA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05AFCD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4606013A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9DDA4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8D909" w14:textId="77777777" w:rsidR="00000000" w:rsidRDefault="004211D8">
            <w:pPr>
              <w:jc w:val="center"/>
            </w:pPr>
            <w:r>
              <w:t>386776.8</w:t>
            </w:r>
          </w:p>
        </w:tc>
      </w:tr>
      <w:tr w:rsidR="00000000" w14:paraId="6A2B003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3BF3F" w14:textId="77777777" w:rsidR="00000000" w:rsidRDefault="004211D8">
            <w:r>
              <w:t xml:space="preserve">Отгружено товаров собственного производства, выполнено работ и услуг собственными </w:t>
            </w:r>
            <w:r>
              <w:t>силами (без субъектов малого предпринимательства), средняя численность работников которых превышает 15 человек, по фактическим видам экономической деятельности (по okved2)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C8B42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745BB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756FD85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EB3D2F7" w14:textId="77777777" w:rsidR="00000000" w:rsidRDefault="004211D8">
            <w: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0FBD0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9293C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37CA2B4D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ECC1B09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60B66" w14:textId="77777777" w:rsidR="00000000" w:rsidRDefault="004211D8">
            <w:pPr>
              <w:jc w:val="center"/>
            </w:pPr>
            <w:r>
              <w:t>тысяча рубле</w:t>
            </w:r>
            <w:r>
              <w:t>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02DCF" w14:textId="77777777" w:rsidR="00000000" w:rsidRDefault="004211D8">
            <w:pPr>
              <w:jc w:val="center"/>
            </w:pPr>
            <w:r>
              <w:t>1788202.8</w:t>
            </w:r>
          </w:p>
        </w:tc>
      </w:tr>
      <w:tr w:rsidR="00000000" w14:paraId="18691023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1EBFF4A" w14:textId="77777777" w:rsidR="00000000" w:rsidRDefault="004211D8">
            <w: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D9D50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8E153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749D91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119CC02C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506F7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9074D" w14:textId="77777777" w:rsidR="00000000" w:rsidRDefault="004211D8">
            <w:pPr>
              <w:jc w:val="center"/>
            </w:pPr>
            <w:r>
              <w:t>874632</w:t>
            </w:r>
          </w:p>
        </w:tc>
      </w:tr>
      <w:tr w:rsidR="00000000" w14:paraId="3291FD8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719D8BD" w14:textId="77777777" w:rsidR="00000000" w:rsidRDefault="004211D8">
            <w: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CA9E6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E8ADC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221D240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25B700B4" w14:textId="77777777" w:rsidR="00000000" w:rsidRDefault="004211D8">
            <w:r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2ADC3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110C5" w14:textId="77777777" w:rsidR="00000000" w:rsidRDefault="004211D8">
            <w:pPr>
              <w:jc w:val="center"/>
            </w:pPr>
            <w:r>
              <w:t>14532</w:t>
            </w:r>
          </w:p>
        </w:tc>
      </w:tr>
      <w:tr w:rsidR="00000000" w14:paraId="29BAFA8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2FB8E1C" w14:textId="77777777" w:rsidR="00000000" w:rsidRDefault="004211D8">
            <w:r>
              <w:t xml:space="preserve">Раздел Е </w:t>
            </w:r>
            <w: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7AE27" w14:textId="77777777" w:rsidR="00000000" w:rsidRDefault="004211D8"/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0C9CF" w14:textId="77777777" w:rsidR="00000000" w:rsidRDefault="004211D8">
            <w:pPr>
              <w:rPr>
                <w:sz w:val="20"/>
                <w:szCs w:val="20"/>
              </w:rPr>
            </w:pPr>
          </w:p>
        </w:tc>
      </w:tr>
      <w:tr w:rsidR="00000000" w14:paraId="1E64E390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05297E83" w14:textId="77777777" w:rsidR="00000000" w:rsidRDefault="004211D8">
            <w:r>
              <w:lastRenderedPageBreak/>
              <w:t>январь-март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711ED" w14:textId="77777777" w:rsidR="00000000" w:rsidRDefault="004211D8">
            <w:pPr>
              <w:jc w:val="center"/>
            </w:pPr>
            <w: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77C9F" w14:textId="77777777" w:rsidR="00000000" w:rsidRDefault="004211D8">
            <w:pPr>
              <w:jc w:val="center"/>
            </w:pPr>
            <w:r>
              <w:t>12978.6</w:t>
            </w:r>
          </w:p>
        </w:tc>
      </w:tr>
    </w:tbl>
    <w:p w14:paraId="1F7AD246" w14:textId="77777777" w:rsidR="004211D8" w:rsidRDefault="004211D8"/>
    <w:sectPr w:rsidR="0042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663"/>
    <w:rsid w:val="004211D8"/>
    <w:rsid w:val="00E4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9070B"/>
  <w15:chartTrackingRefBased/>
  <w15:docId w15:val="{2A525A13-10B7-4135-A35D-48E3CF5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Nat</dc:creator>
  <cp:keywords/>
  <dc:description/>
  <cp:lastModifiedBy>LION</cp:lastModifiedBy>
  <cp:revision>2</cp:revision>
  <dcterms:created xsi:type="dcterms:W3CDTF">2024-01-11T17:34:00Z</dcterms:created>
  <dcterms:modified xsi:type="dcterms:W3CDTF">2024-01-11T17:34:00Z</dcterms:modified>
</cp:coreProperties>
</file>